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B924475" w14:textId="655B1720" w:rsidR="00392AE8" w:rsidRPr="00392AE8" w:rsidRDefault="00392AE8" w:rsidP="00392AE8">
      <w:pPr>
        <w:pStyle w:val="StandardWeb"/>
        <w:rPr>
          <w:rFonts w:ascii="Gentium Basic" w:hAnsi="Gentium Basic" w:cs="Arial"/>
          <w:sz w:val="22"/>
          <w:szCs w:val="22"/>
        </w:rPr>
      </w:pPr>
      <w:r>
        <w:rPr>
          <w:rFonts w:ascii="Gentium Basic" w:hAnsi="Gentium Basic"/>
          <w:b/>
          <w:noProof/>
          <w:color w:val="0070C0"/>
        </w:rPr>
        <w:drawing>
          <wp:anchor distT="0" distB="0" distL="114300" distR="114300" simplePos="0" relativeHeight="251677696" behindDoc="0" locked="0" layoutInCell="1" allowOverlap="1" wp14:anchorId="62767FB6" wp14:editId="1849F4B4">
            <wp:simplePos x="0" y="0"/>
            <wp:positionH relativeFrom="margin">
              <wp:align>right</wp:align>
            </wp:positionH>
            <wp:positionV relativeFrom="paragraph">
              <wp:posOffset>11430</wp:posOffset>
            </wp:positionV>
            <wp:extent cx="2133600" cy="1908810"/>
            <wp:effectExtent l="0" t="0" r="0" b="0"/>
            <wp:wrapSquare wrapText="bothSides"/>
            <wp:docPr id="1598173412" name="Grafik 2" descr="Ein Bild, das Kleidung, Person, drauße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73412" name="Grafik 2" descr="Ein Bild, das Kleidung, Person, draußen, Lächeln enthält.&#10;&#10;Automatisch generierte Beschreibung"/>
                    <pic:cNvPicPr/>
                  </pic:nvPicPr>
                  <pic:blipFill rotWithShape="1">
                    <a:blip r:embed="rId8" cstate="print">
                      <a:extLst>
                        <a:ext uri="{28A0092B-C50C-407E-A947-70E740481C1C}">
                          <a14:useLocalDpi xmlns:a14="http://schemas.microsoft.com/office/drawing/2010/main" val="0"/>
                        </a:ext>
                      </a:extLst>
                    </a:blip>
                    <a:srcRect l="16154"/>
                    <a:stretch/>
                  </pic:blipFill>
                  <pic:spPr bwMode="auto">
                    <a:xfrm>
                      <a:off x="0" y="0"/>
                      <a:ext cx="2133600" cy="1908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2AE8">
        <w:rPr>
          <w:rFonts w:ascii="Gentium Basic" w:hAnsi="Gentium Basic"/>
          <w:b/>
          <w:color w:val="0070C0"/>
        </w:rPr>
        <w:t>Auf zu neuen Ufern</w:t>
      </w:r>
      <w:r w:rsidRPr="00392AE8">
        <w:rPr>
          <w:rFonts w:ascii="Gentium Basic" w:hAnsi="Gentium Basic"/>
          <w:b/>
          <w:color w:val="0070C0"/>
        </w:rPr>
        <w:br/>
      </w:r>
      <w:r w:rsidRPr="00392AE8">
        <w:rPr>
          <w:rFonts w:ascii="Gentium Basic" w:hAnsi="Gentium Basic" w:cs="Arial"/>
          <w:sz w:val="22"/>
          <w:szCs w:val="22"/>
        </w:rPr>
        <w:t xml:space="preserve">Mareike Rathje und ihr Mann Udo ziehen weiter </w:t>
      </w:r>
    </w:p>
    <w:p w14:paraId="0AC61925" w14:textId="77777777" w:rsidR="00392AE8" w:rsidRDefault="00392AE8" w:rsidP="00392AE8">
      <w:pPr>
        <w:rPr>
          <w:rFonts w:ascii="Gentium Basic" w:hAnsi="Gentium Basic" w:cs="Arial"/>
          <w:sz w:val="22"/>
          <w:szCs w:val="18"/>
        </w:rPr>
        <w:sectPr w:rsidR="00392AE8" w:rsidSect="00053745">
          <w:type w:val="continuous"/>
          <w:pgSz w:w="8392" w:h="11907" w:code="11"/>
          <w:pgMar w:top="426" w:right="284" w:bottom="284" w:left="680" w:header="0" w:footer="0" w:gutter="0"/>
          <w:cols w:space="567"/>
          <w:titlePg/>
          <w:docGrid w:linePitch="326"/>
        </w:sectPr>
      </w:pPr>
    </w:p>
    <w:p w14:paraId="75590782" w14:textId="6F6046EE" w:rsidR="00392AE8" w:rsidRPr="00392AE8" w:rsidRDefault="00392AE8" w:rsidP="00392AE8">
      <w:pPr>
        <w:jc w:val="both"/>
        <w:rPr>
          <w:rFonts w:ascii="Gentium Basic" w:hAnsi="Gentium Basic" w:cs="Arial"/>
          <w:sz w:val="22"/>
          <w:szCs w:val="18"/>
        </w:rPr>
      </w:pPr>
      <w:r w:rsidRPr="00392AE8">
        <w:rPr>
          <w:rFonts w:ascii="Gentium Basic" w:hAnsi="Gentium Basic" w:cs="Arial"/>
          <w:sz w:val="22"/>
          <w:szCs w:val="18"/>
        </w:rPr>
        <w:t>Nach knapp sieben Jahren in den Kirchengemeinden Kleinlangheim und Neuses am Berg/Dettelbach brechen wir auf zu neuen Ufern. Dabei spüre ich, wie viele Schätze ich in dieser Zeit hier sammeln durfte. Im September 2017 bin ich in der Kirchenburg ordiniert und vier Jahre später zur Pfarrerin auf Lebenszeit installiert worden - zwei wichtige und prägende Momente, die ich hier mit Ihnen erleben durfte.</w:t>
      </w:r>
    </w:p>
    <w:p w14:paraId="220A1A4F" w14:textId="3AF01AC2" w:rsidR="00392AE8" w:rsidRDefault="00392AE8" w:rsidP="00392AE8">
      <w:pPr>
        <w:jc w:val="both"/>
        <w:rPr>
          <w:rFonts w:ascii="Gentium Basic" w:hAnsi="Gentium Basic" w:cs="Arial"/>
          <w:sz w:val="22"/>
          <w:szCs w:val="18"/>
        </w:rPr>
      </w:pPr>
      <w:r w:rsidRPr="00392AE8">
        <w:rPr>
          <w:rFonts w:ascii="Gentium Basic" w:hAnsi="Gentium Basic" w:cs="Arial"/>
          <w:sz w:val="22"/>
          <w:szCs w:val="18"/>
        </w:rPr>
        <w:t>Jetzt heißt es:</w:t>
      </w:r>
      <w:r w:rsidRPr="00392AE8">
        <w:rPr>
          <w:rFonts w:ascii="Gentium Basic" w:hAnsi="Gentium Basic" w:cs="Arial"/>
          <w:b/>
          <w:bCs/>
          <w:sz w:val="22"/>
          <w:szCs w:val="18"/>
        </w:rPr>
        <w:t xml:space="preserve"> Auf zu neuen Ufern</w:t>
      </w:r>
      <w:r w:rsidRPr="00392AE8">
        <w:rPr>
          <w:rFonts w:ascii="Gentium Basic" w:hAnsi="Gentium Basic" w:cs="Arial"/>
          <w:sz w:val="22"/>
          <w:szCs w:val="18"/>
        </w:rPr>
        <w:t xml:space="preserve"> – das ist ein treffendes Bild. Viel Neues konnte ich hier in meinem Gemeindesprengel umsetzten, neue Ideen und Projekte ausprobieren. Alle hier haben es mir leicht gemacht: Direkt nach der Ordination kamen engagierte Schwarzacher auf mich zu und boten Ihre Mitarbeit an– was für ein herzlicher Empfang. Wenn ich zurückblicke, sehe ich wie viele neue Schätze entstanden sind im Schwarzacher Becken und auf der Weininsel: Die Familienkirche, ökumenische Familiengottesdienste, Ökumenische Kinderbibeltag, Ökumenischer Spaziergang, Besuche ab 30 Jahren, Geburtstagsgrüße zum 18. Geburtstag, Ökumenischer Emmausgang, die Familienkanutour, die Segensaktion in den </w:t>
      </w:r>
      <w:proofErr w:type="spellStart"/>
      <w:r w:rsidRPr="00392AE8">
        <w:rPr>
          <w:rFonts w:ascii="Gentium Basic" w:hAnsi="Gentium Basic" w:cs="Arial"/>
          <w:sz w:val="22"/>
          <w:szCs w:val="18"/>
        </w:rPr>
        <w:t>Sommeracher</w:t>
      </w:r>
      <w:proofErr w:type="spellEnd"/>
      <w:r w:rsidRPr="00392AE8">
        <w:rPr>
          <w:rFonts w:ascii="Gentium Basic" w:hAnsi="Gentium Basic" w:cs="Arial"/>
          <w:sz w:val="22"/>
          <w:szCs w:val="18"/>
        </w:rPr>
        <w:t xml:space="preserve"> Weinbergen und so einiges mehr. Diese Offenheit und Raum für Neues, kreativ Kirche mal ganz anders zu denken, hat mir von Anfang auf dieser Stelle gefallen: Sie merken wie oft das Wort Ökumene fällt, die unkomplizierte und gute Zusammenarbeit mit den katholischen Kolleginnen und Kollegen und katholischen Ehrenamtlichen war für mich ein großer Schatz und eine riesige </w:t>
      </w:r>
      <w:proofErr w:type="spellStart"/>
      <w:r w:rsidRPr="00392AE8">
        <w:rPr>
          <w:rFonts w:ascii="Gentium Basic" w:hAnsi="Gentium Basic" w:cs="Arial"/>
          <w:sz w:val="22"/>
          <w:szCs w:val="18"/>
        </w:rPr>
        <w:t>Bereicherung.Ich</w:t>
      </w:r>
      <w:proofErr w:type="spellEnd"/>
      <w:r w:rsidRPr="00392AE8">
        <w:rPr>
          <w:rFonts w:ascii="Gentium Basic" w:hAnsi="Gentium Basic" w:cs="Arial"/>
          <w:sz w:val="22"/>
          <w:szCs w:val="18"/>
        </w:rPr>
        <w:t xml:space="preserve"> habe hier so viele wunderbare Menschen kennengelernt, Menschen mit großer Warmherzigkeit, beeindruckendem Engagement und unbeirrbarer Glaubensüberzeugung. In meinen beiden Kirchenvorständen, im Team der Familienkirche, im Minigottesdienstteam und im ökumenischen Familiengottesdienstteam. Bei den Menschen, die sonntags in den Gottesdienst kamen und die mir immer vertrauter wurden. Und die mir Vertrauen entgegenbrachten, wenn ich sie begleiten durfte bei ihrer Hochzeit, bei der Taufe ihrer Kinder oder beim Abschied von einem lieben Menschen. Dafür bin ich sehr, sehr dankbar. </w:t>
      </w:r>
    </w:p>
    <w:p w14:paraId="6CBF581C" w14:textId="2A727157" w:rsidR="00392AE8" w:rsidRDefault="00392AE8" w:rsidP="00392AE8">
      <w:pPr>
        <w:jc w:val="both"/>
        <w:rPr>
          <w:rFonts w:ascii="Gentium Basic" w:hAnsi="Gentium Basic" w:cs="Arial"/>
          <w:sz w:val="22"/>
          <w:szCs w:val="18"/>
        </w:rPr>
        <w:sectPr w:rsidR="00392AE8" w:rsidSect="00392AE8">
          <w:type w:val="continuous"/>
          <w:pgSz w:w="8392" w:h="11907" w:code="11"/>
          <w:pgMar w:top="426" w:right="284" w:bottom="284" w:left="680" w:header="0" w:footer="0" w:gutter="0"/>
          <w:cols w:num="2" w:space="567"/>
          <w:titlePg/>
          <w:docGrid w:linePitch="326"/>
        </w:sectPr>
      </w:pPr>
      <w:r w:rsidRPr="00392AE8">
        <w:rPr>
          <w:rFonts w:ascii="Gentium Basic" w:hAnsi="Gentium Basic" w:cs="Arial"/>
          <w:sz w:val="22"/>
          <w:szCs w:val="18"/>
        </w:rPr>
        <w:t>Die Erlebnisse und Erfahrungen aus diesen sieben Jahren sind wie ein kostbarer Schatz, den ich mitnehme, wenn ich mich am Sonntag</w:t>
      </w:r>
      <w:r w:rsidR="00F16952">
        <w:rPr>
          <w:rFonts w:ascii="Gentium Basic" w:hAnsi="Gentium Basic" w:cs="Arial"/>
          <w:sz w:val="22"/>
          <w:szCs w:val="18"/>
        </w:rPr>
        <w:t>,</w:t>
      </w:r>
      <w:r w:rsidRPr="00392AE8">
        <w:rPr>
          <w:rFonts w:ascii="Gentium Basic" w:hAnsi="Gentium Basic" w:cs="Arial"/>
          <w:sz w:val="22"/>
          <w:szCs w:val="18"/>
        </w:rPr>
        <w:t xml:space="preserve"> 28.Juli um 10.10 Uhr auf dem Gemeindefest verabschiede.</w:t>
      </w:r>
    </w:p>
    <w:p w14:paraId="5AEAA1FD" w14:textId="33A88B6B" w:rsidR="00392AE8" w:rsidRPr="00392AE8" w:rsidRDefault="00392AE8" w:rsidP="00392AE8">
      <w:pPr>
        <w:jc w:val="both"/>
        <w:rPr>
          <w:rFonts w:ascii="Gentium Basic" w:hAnsi="Gentium Basic" w:cs="Arial"/>
          <w:sz w:val="22"/>
          <w:szCs w:val="18"/>
        </w:rPr>
      </w:pPr>
      <w:r>
        <w:rPr>
          <w:rFonts w:ascii="Gentium Basic" w:hAnsi="Gentium Basic"/>
          <w:b/>
          <w:noProof/>
          <w:color w:val="0070C0"/>
        </w:rPr>
        <w:lastRenderedPageBreak/>
        <w:drawing>
          <wp:anchor distT="0" distB="0" distL="114300" distR="114300" simplePos="0" relativeHeight="251676672" behindDoc="0" locked="0" layoutInCell="1" allowOverlap="1" wp14:anchorId="3D9B67D5" wp14:editId="79C1BBAE">
            <wp:simplePos x="0" y="0"/>
            <wp:positionH relativeFrom="margin">
              <wp:posOffset>3438525</wp:posOffset>
            </wp:positionH>
            <wp:positionV relativeFrom="paragraph">
              <wp:posOffset>0</wp:posOffset>
            </wp:positionV>
            <wp:extent cx="1437005" cy="2176780"/>
            <wp:effectExtent l="0" t="0" r="0" b="0"/>
            <wp:wrapSquare wrapText="bothSides"/>
            <wp:docPr id="1097540386" name="Grafik 1" descr="Ein Bild, das Kleidung, draußen, Person,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40386" name="Grafik 1" descr="Ein Bild, das Kleidung, draußen, Person, Gelände enthält.&#10;&#10;Automatisch generierte Beschreibung"/>
                    <pic:cNvPicPr/>
                  </pic:nvPicPr>
                  <pic:blipFill rotWithShape="1">
                    <a:blip r:embed="rId9" cstate="print">
                      <a:extLst>
                        <a:ext uri="{28A0092B-C50C-407E-A947-70E740481C1C}">
                          <a14:useLocalDpi xmlns:a14="http://schemas.microsoft.com/office/drawing/2010/main" val="0"/>
                        </a:ext>
                      </a:extLst>
                    </a:blip>
                    <a:srcRect l="11562" t="6069" r="11357" b="6358"/>
                    <a:stretch/>
                  </pic:blipFill>
                  <pic:spPr bwMode="auto">
                    <a:xfrm>
                      <a:off x="0" y="0"/>
                      <a:ext cx="1437005" cy="217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2AE8">
        <w:rPr>
          <w:rFonts w:ascii="Gentium Basic" w:hAnsi="Gentium Basic" w:cs="Arial"/>
          <w:sz w:val="22"/>
          <w:szCs w:val="18"/>
        </w:rPr>
        <w:t>Ich freue mich, an diesem Tag noch einmal viele vertraute Gesichter zu sehen.</w:t>
      </w:r>
    </w:p>
    <w:p w14:paraId="76553F8C" w14:textId="5208B8DB" w:rsidR="00392AE8" w:rsidRPr="00392AE8" w:rsidRDefault="00392AE8" w:rsidP="00392AE8">
      <w:pPr>
        <w:jc w:val="both"/>
        <w:rPr>
          <w:rFonts w:ascii="Gentium Basic" w:hAnsi="Gentium Basic" w:cs="Arial"/>
          <w:sz w:val="22"/>
          <w:szCs w:val="18"/>
        </w:rPr>
      </w:pPr>
      <w:r w:rsidRPr="00392AE8">
        <w:rPr>
          <w:rFonts w:ascii="Gentium Basic" w:hAnsi="Gentium Basic" w:cs="Arial"/>
          <w:sz w:val="22"/>
          <w:szCs w:val="18"/>
        </w:rPr>
        <w:t>Eine Frage, die sich natürlich viele Menschen stellen: Warum wechsele ich die Stelle? Und das gerade jetzt?</w:t>
      </w:r>
    </w:p>
    <w:p w14:paraId="3F73D97E" w14:textId="77777777" w:rsidR="00392AE8" w:rsidRPr="00392AE8" w:rsidRDefault="00392AE8" w:rsidP="00427AA3">
      <w:pPr>
        <w:spacing w:after="120"/>
        <w:jc w:val="both"/>
        <w:rPr>
          <w:rFonts w:ascii="Gentium Basic" w:hAnsi="Gentium Basic" w:cs="Arial"/>
          <w:sz w:val="22"/>
          <w:szCs w:val="18"/>
        </w:rPr>
      </w:pPr>
      <w:r w:rsidRPr="00392AE8">
        <w:rPr>
          <w:rFonts w:ascii="Gentium Basic" w:hAnsi="Gentium Basic" w:cs="Arial"/>
          <w:sz w:val="22"/>
          <w:szCs w:val="18"/>
        </w:rPr>
        <w:t xml:space="preserve">Mein Mann hat seine Arbeitsstelle in Erlangen, unsere Familie wohnt dort auch überwiegend. Das Pendeln ist im Laufe der Jahre immer anstrengender für uns geworden, so dass die neue Pfarrstelle im Dekanat Erlangen für uns eine einmalige Chance als Familie ist. </w:t>
      </w:r>
    </w:p>
    <w:p w14:paraId="5B1AAB83" w14:textId="77777777" w:rsidR="00392AE8" w:rsidRDefault="00392AE8" w:rsidP="00392AE8">
      <w:pPr>
        <w:jc w:val="both"/>
        <w:rPr>
          <w:rFonts w:ascii="Gentium Basic" w:hAnsi="Gentium Basic" w:cs="Arial"/>
          <w:sz w:val="22"/>
          <w:szCs w:val="18"/>
        </w:rPr>
      </w:pPr>
      <w:r w:rsidRPr="00392AE8">
        <w:rPr>
          <w:rFonts w:ascii="Gentium Basic" w:hAnsi="Gentium Basic" w:cs="Arial"/>
          <w:sz w:val="22"/>
          <w:szCs w:val="18"/>
        </w:rPr>
        <w:t xml:space="preserve">Ich gehe mit einem weinenden und lachenden Auge. Die letzte Familienkirche bei uns im Pfarrgarten, das macht wehmütig. Gerne hätte ich bereits geplante Projekte in der Familienarbeit im Dekanat Kitzingen umgesetzt. Auf der anderen Seite freue ich mich auf die 2. Pfarrstelle in Baiersdorf. </w:t>
      </w:r>
    </w:p>
    <w:p w14:paraId="69EE3BD8" w14:textId="75D4F72D" w:rsidR="00392AE8" w:rsidRPr="007F1D73" w:rsidRDefault="00392AE8" w:rsidP="007F1D73">
      <w:pPr>
        <w:jc w:val="both"/>
        <w:rPr>
          <w:rFonts w:ascii="Gentium Basic" w:hAnsi="Gentium Basic" w:cs="Arial"/>
          <w:i/>
          <w:iCs/>
          <w:sz w:val="20"/>
          <w:szCs w:val="16"/>
        </w:rPr>
      </w:pPr>
      <w:r w:rsidRPr="00392AE8">
        <w:rPr>
          <w:rFonts w:ascii="Gentium Basic" w:hAnsi="Gentium Basic" w:cs="Arial"/>
          <w:sz w:val="22"/>
          <w:szCs w:val="18"/>
        </w:rPr>
        <w:t xml:space="preserve">Die Einführung wird dort am 22.9.24 um 15.00 Uhr im evangelischen </w:t>
      </w:r>
      <w:proofErr w:type="spellStart"/>
      <w:r w:rsidRPr="00392AE8">
        <w:rPr>
          <w:rFonts w:ascii="Gentium Basic" w:hAnsi="Gentium Basic" w:cs="Arial"/>
          <w:sz w:val="22"/>
          <w:szCs w:val="18"/>
        </w:rPr>
        <w:t>Stockflehthaus</w:t>
      </w:r>
      <w:proofErr w:type="spellEnd"/>
      <w:r w:rsidRPr="00392AE8">
        <w:rPr>
          <w:rFonts w:ascii="Gentium Basic" w:hAnsi="Gentium Basic" w:cs="Arial"/>
          <w:sz w:val="22"/>
          <w:szCs w:val="18"/>
        </w:rPr>
        <w:t xml:space="preserve"> in </w:t>
      </w:r>
      <w:proofErr w:type="spellStart"/>
      <w:r w:rsidRPr="00392AE8">
        <w:rPr>
          <w:rFonts w:ascii="Gentium Basic" w:hAnsi="Gentium Basic" w:cs="Arial"/>
          <w:sz w:val="22"/>
          <w:szCs w:val="18"/>
        </w:rPr>
        <w:t>Langensendelbach</w:t>
      </w:r>
      <w:proofErr w:type="spellEnd"/>
      <w:r w:rsidRPr="00392AE8">
        <w:rPr>
          <w:rFonts w:ascii="Gentium Basic" w:hAnsi="Gentium Basic" w:cs="Arial"/>
          <w:sz w:val="22"/>
          <w:szCs w:val="18"/>
        </w:rPr>
        <w:t xml:space="preserve"> sein- vielleicht sehen wir uns? Ich würde mich freuen. Seid gesegnet und behütet</w:t>
      </w:r>
      <w:r w:rsidR="007F1D73">
        <w:rPr>
          <w:rFonts w:ascii="Gentium Basic" w:hAnsi="Gentium Basic" w:cs="Arial"/>
          <w:sz w:val="22"/>
          <w:szCs w:val="18"/>
        </w:rPr>
        <w:t>.  E</w:t>
      </w:r>
      <w:r w:rsidRPr="00392AE8">
        <w:rPr>
          <w:rFonts w:ascii="Gentium Basic" w:hAnsi="Gentium Basic" w:cs="Arial"/>
          <w:sz w:val="22"/>
          <w:szCs w:val="18"/>
        </w:rPr>
        <w:t>ure Pfarrerin Mareike Rathje</w:t>
      </w:r>
      <w:r w:rsidR="007F1D73">
        <w:rPr>
          <w:rFonts w:ascii="Gentium Basic" w:hAnsi="Gentium Basic" w:cs="Arial"/>
          <w:sz w:val="22"/>
          <w:szCs w:val="18"/>
        </w:rPr>
        <w:t xml:space="preserve">         </w:t>
      </w:r>
      <w:proofErr w:type="gramStart"/>
      <w:r w:rsidR="007F1D73">
        <w:rPr>
          <w:rFonts w:ascii="Gentium Basic" w:hAnsi="Gentium Basic" w:cs="Arial"/>
          <w:sz w:val="22"/>
          <w:szCs w:val="18"/>
        </w:rPr>
        <w:t xml:space="preserve">   </w:t>
      </w:r>
      <w:r w:rsidR="007F1D73" w:rsidRPr="007F1D73">
        <w:rPr>
          <w:rFonts w:ascii="Gentium Basic" w:hAnsi="Gentium Basic" w:cs="Arial"/>
          <w:i/>
          <w:iCs/>
          <w:sz w:val="20"/>
          <w:szCs w:val="16"/>
        </w:rPr>
        <w:t>(</w:t>
      </w:r>
      <w:proofErr w:type="gramEnd"/>
      <w:r w:rsidR="007F1D73" w:rsidRPr="007F1D73">
        <w:rPr>
          <w:rFonts w:ascii="Gentium Basic" w:hAnsi="Gentium Basic" w:cs="Arial"/>
          <w:i/>
          <w:iCs/>
          <w:sz w:val="20"/>
          <w:szCs w:val="16"/>
        </w:rPr>
        <w:t>Bild: beim Tauffest in KT)</w:t>
      </w:r>
    </w:p>
    <w:p w14:paraId="51775D9A" w14:textId="77777777" w:rsidR="009A6E9E" w:rsidRPr="00392AE8" w:rsidRDefault="009A6E9E" w:rsidP="00427AA3">
      <w:pPr>
        <w:ind w:left="3545" w:firstLine="709"/>
        <w:jc w:val="both"/>
        <w:rPr>
          <w:rFonts w:ascii="Gentium Basic" w:hAnsi="Gentium Basic" w:cs="Arial"/>
          <w:sz w:val="22"/>
          <w:szCs w:val="18"/>
        </w:rPr>
      </w:pPr>
    </w:p>
    <w:p w14:paraId="07383318" w14:textId="77777777" w:rsidR="00F90F14" w:rsidRDefault="00427AA3" w:rsidP="00427AA3">
      <w:pPr>
        <w:spacing w:after="120"/>
        <w:rPr>
          <w:rFonts w:ascii="Gentium Basic" w:hAnsi="Gentium Basic"/>
          <w:bCs/>
          <w:sz w:val="22"/>
          <w:szCs w:val="18"/>
        </w:rPr>
      </w:pPr>
      <w:r>
        <w:rPr>
          <w:rFonts w:ascii="Gentium Basic" w:hAnsi="Gentium Basic"/>
          <w:bCs/>
          <w:sz w:val="22"/>
          <w:szCs w:val="18"/>
        </w:rPr>
        <w:t xml:space="preserve">Als Kollege habe ich mit Pfarrerin Mareike Rathje nun 7 Jahre vertrauensvoll zusammengearbeitet. Diese Jahre waren in allen Arbeitsfeldern erfrischend und immer bereichernd. Da die jüngere Pfarrersgeneration einerseits Traditionen achtet, aber auch neue Wege sucht, neue Konzepte mitbringt und experimentierfreudig unterwegs ist, hat sich das Gemeindeangebot durch die spritzigen Ideen von Kollegin Mareike Rathje sehr weit gefächert. </w:t>
      </w:r>
      <w:r w:rsidR="009A6E9E">
        <w:rPr>
          <w:rFonts w:ascii="Gentium Basic" w:hAnsi="Gentium Basic"/>
          <w:bCs/>
          <w:sz w:val="22"/>
          <w:szCs w:val="18"/>
        </w:rPr>
        <w:t>Für diese Offenheit</w:t>
      </w:r>
      <w:r>
        <w:rPr>
          <w:rFonts w:ascii="Gentium Basic" w:hAnsi="Gentium Basic"/>
          <w:bCs/>
          <w:sz w:val="22"/>
          <w:szCs w:val="18"/>
        </w:rPr>
        <w:t xml:space="preserve"> sind ihr viele Menschen sehr dankbar. </w:t>
      </w:r>
      <w:r w:rsidR="009A6E9E">
        <w:rPr>
          <w:rFonts w:ascii="Gentium Basic" w:hAnsi="Gentium Basic"/>
          <w:bCs/>
          <w:sz w:val="22"/>
          <w:szCs w:val="18"/>
        </w:rPr>
        <w:t>Ich wünsche Mareike und ihrem Mann Udo, der im TATORT-Team mit seiner Musikbegeisterung viele Impulse gesetzt hat, auf ihrer neuen Station alles Gute und Gottes Segen.</w:t>
      </w:r>
    </w:p>
    <w:p w14:paraId="7F48EB0D" w14:textId="2CA313B8" w:rsidR="009A6E9E" w:rsidRDefault="009A6E9E" w:rsidP="00F90F14">
      <w:pPr>
        <w:spacing w:after="120"/>
        <w:ind w:left="3545" w:firstLine="709"/>
        <w:rPr>
          <w:rFonts w:ascii="Gentium Basic" w:hAnsi="Gentium Basic"/>
          <w:bCs/>
          <w:sz w:val="22"/>
          <w:szCs w:val="18"/>
        </w:rPr>
      </w:pPr>
      <w:r>
        <w:rPr>
          <w:rFonts w:ascii="Gentium Basic" w:hAnsi="Gentium Basic"/>
          <w:bCs/>
          <w:sz w:val="22"/>
          <w:szCs w:val="18"/>
        </w:rPr>
        <w:t xml:space="preserve"> </w:t>
      </w:r>
      <w:r w:rsidR="00DC5021">
        <w:rPr>
          <w:rFonts w:ascii="Gentium Basic" w:hAnsi="Gentium Basic"/>
          <w:bCs/>
          <w:sz w:val="22"/>
          <w:szCs w:val="18"/>
        </w:rPr>
        <w:tab/>
      </w:r>
      <w:r w:rsidR="00DC5021">
        <w:rPr>
          <w:rFonts w:ascii="Gentium Basic" w:hAnsi="Gentium Basic"/>
          <w:bCs/>
          <w:sz w:val="22"/>
          <w:szCs w:val="18"/>
        </w:rPr>
        <w:tab/>
      </w:r>
      <w:r>
        <w:rPr>
          <w:rFonts w:ascii="Gentium Basic" w:hAnsi="Gentium Basic"/>
          <w:bCs/>
          <w:sz w:val="22"/>
          <w:szCs w:val="18"/>
        </w:rPr>
        <w:t xml:space="preserve">   Pfarrer Uli Vogel</w:t>
      </w:r>
    </w:p>
    <w:p w14:paraId="0DB5EBF8" w14:textId="1116BAAA" w:rsidR="00427AA3" w:rsidRDefault="00427AA3" w:rsidP="00427AA3">
      <w:pPr>
        <w:spacing w:after="120"/>
        <w:rPr>
          <w:rFonts w:ascii="Gentium Basic" w:hAnsi="Gentium Basic"/>
          <w:b/>
          <w:color w:val="0070C0"/>
          <w:szCs w:val="24"/>
        </w:rPr>
      </w:pPr>
      <w:r w:rsidRPr="00D16E68">
        <w:rPr>
          <w:rFonts w:ascii="Gentium Basic" w:hAnsi="Gentium Basic"/>
          <w:b/>
          <w:color w:val="0070C0"/>
          <w:szCs w:val="24"/>
        </w:rPr>
        <w:t>Gottesdienste</w:t>
      </w:r>
      <w:r>
        <w:rPr>
          <w:rFonts w:ascii="Gentium Basic" w:hAnsi="Gentium Basic"/>
          <w:b/>
          <w:color w:val="0070C0"/>
          <w:szCs w:val="24"/>
        </w:rPr>
        <w:t xml:space="preserve"> in der Weininsel/Schwarzacher Becken </w:t>
      </w:r>
    </w:p>
    <w:p w14:paraId="172A500E" w14:textId="0DE8A75D" w:rsidR="00427AA3" w:rsidRDefault="00427AA3" w:rsidP="00427AA3">
      <w:pPr>
        <w:spacing w:after="120"/>
        <w:rPr>
          <w:rFonts w:ascii="Gentium Basic" w:hAnsi="Gentium Basic"/>
          <w:bCs/>
          <w:sz w:val="22"/>
          <w:szCs w:val="24"/>
        </w:rPr>
      </w:pPr>
      <w:r w:rsidRPr="00392AE8">
        <w:rPr>
          <w:rFonts w:ascii="Gentium Basic" w:hAnsi="Gentium Basic"/>
          <w:bCs/>
          <w:sz w:val="22"/>
          <w:szCs w:val="24"/>
        </w:rPr>
        <w:t xml:space="preserve">Während der </w:t>
      </w:r>
      <w:proofErr w:type="spellStart"/>
      <w:r w:rsidRPr="00392AE8">
        <w:rPr>
          <w:rFonts w:ascii="Gentium Basic" w:hAnsi="Gentium Basic"/>
          <w:bCs/>
          <w:sz w:val="22"/>
          <w:szCs w:val="24"/>
        </w:rPr>
        <w:t>Vakanzzeit</w:t>
      </w:r>
      <w:proofErr w:type="spellEnd"/>
      <w:r w:rsidRPr="00392AE8">
        <w:rPr>
          <w:rFonts w:ascii="Gentium Basic" w:hAnsi="Gentium Basic"/>
          <w:bCs/>
          <w:sz w:val="22"/>
          <w:szCs w:val="24"/>
        </w:rPr>
        <w:t xml:space="preserve"> </w:t>
      </w:r>
      <w:r>
        <w:rPr>
          <w:rFonts w:ascii="Gentium Basic" w:hAnsi="Gentium Basic"/>
          <w:bCs/>
          <w:sz w:val="22"/>
          <w:szCs w:val="24"/>
        </w:rPr>
        <w:t>bemühen sich die Pfarrerin und die Pfarrer der Region Nord mit Hilfe der Lektoren und Prädikantinnen einiges Gottesdiensttermine aufzufangen. Dennoch werden nicht alle</w:t>
      </w:r>
      <w:r w:rsidRPr="00392AE8">
        <w:rPr>
          <w:rFonts w:ascii="Gentium Basic" w:hAnsi="Gentium Basic"/>
          <w:bCs/>
          <w:sz w:val="22"/>
          <w:szCs w:val="24"/>
        </w:rPr>
        <w:t xml:space="preserve"> geplanten Termine </w:t>
      </w:r>
      <w:r>
        <w:rPr>
          <w:rFonts w:ascii="Gentium Basic" w:hAnsi="Gentium Basic"/>
          <w:bCs/>
          <w:sz w:val="22"/>
          <w:szCs w:val="24"/>
        </w:rPr>
        <w:t>umgesetzt werden können. Daher: beachten Sie bitte auch die Abkündigungen, Aushänge oder Infos im Schwarzacher Amtsblatt.</w:t>
      </w:r>
    </w:p>
    <w:p w14:paraId="4D4DDD16" w14:textId="19F157EC" w:rsidR="00427AA3" w:rsidRPr="00392AE8" w:rsidRDefault="00427AA3" w:rsidP="00427AA3">
      <w:pPr>
        <w:spacing w:after="120"/>
        <w:rPr>
          <w:rFonts w:ascii="Gentium Basic" w:hAnsi="Gentium Basic"/>
          <w:b/>
          <w:color w:val="0070C0"/>
          <w:szCs w:val="24"/>
        </w:rPr>
      </w:pPr>
      <w:r w:rsidRPr="00392AE8">
        <w:rPr>
          <w:rFonts w:ascii="Gentium Basic" w:hAnsi="Gentium Basic"/>
          <w:b/>
          <w:color w:val="0070C0"/>
          <w:szCs w:val="24"/>
        </w:rPr>
        <w:t>Geburtstagsbesuche</w:t>
      </w:r>
    </w:p>
    <w:p w14:paraId="77ED2B83" w14:textId="120CCA82" w:rsidR="00427AA3" w:rsidRPr="00392AE8" w:rsidRDefault="00427AA3" w:rsidP="00AC222B">
      <w:pPr>
        <w:spacing w:after="120"/>
        <w:rPr>
          <w:rFonts w:ascii="Gentium Basic" w:hAnsi="Gentium Basic"/>
          <w:bCs/>
          <w:sz w:val="22"/>
          <w:szCs w:val="18"/>
        </w:rPr>
      </w:pPr>
      <w:r>
        <w:rPr>
          <w:rFonts w:ascii="Gentium Basic" w:hAnsi="Gentium Basic"/>
          <w:bCs/>
          <w:sz w:val="22"/>
          <w:szCs w:val="18"/>
        </w:rPr>
        <w:t xml:space="preserve">Die Besuche anlässlich der Geburtstage konzentrieren sich in den kommenden Monaten ausschließlich auf runde Jubiläen. In seelsorgerlichen Angelegenheiten wenden Sie sich bitte an das Pfarramt Kleinlangheim. Dort erfahren Sie umgehend, wer Ansprechpartner/in ist. </w:t>
      </w:r>
    </w:p>
    <w:sectPr w:rsidR="00427AA3" w:rsidRPr="00392AE8" w:rsidSect="00053745">
      <w:type w:val="continuous"/>
      <w:pgSz w:w="8392" w:h="11907" w:code="11"/>
      <w:pgMar w:top="426" w:right="284" w:bottom="284" w:left="680" w:header="0" w:footer="0" w:gutter="0"/>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5510E" w14:textId="77777777" w:rsidR="00763F43" w:rsidRDefault="00763F43">
      <w:r>
        <w:separator/>
      </w:r>
    </w:p>
  </w:endnote>
  <w:endnote w:type="continuationSeparator" w:id="0">
    <w:p w14:paraId="5E197767" w14:textId="77777777" w:rsidR="00763F43" w:rsidRDefault="0076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19D2B" w14:textId="77777777" w:rsidR="00763F43" w:rsidRDefault="00763F43">
      <w:r>
        <w:separator/>
      </w:r>
    </w:p>
  </w:footnote>
  <w:footnote w:type="continuationSeparator" w:id="0">
    <w:p w14:paraId="21DE597E" w14:textId="77777777" w:rsidR="00763F43" w:rsidRDefault="0076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11C6"/>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14926C28"/>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D074785"/>
    <w:multiLevelType w:val="multilevel"/>
    <w:tmpl w:val="FB0239A6"/>
    <w:lvl w:ilvl="0">
      <w:start w:val="11"/>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DC59A6"/>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24C84131"/>
    <w:multiLevelType w:val="multilevel"/>
    <w:tmpl w:val="8944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721C3"/>
    <w:multiLevelType w:val="multilevel"/>
    <w:tmpl w:val="876849E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643DC"/>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4D550A81"/>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E5D6A2D"/>
    <w:multiLevelType w:val="multilevel"/>
    <w:tmpl w:val="3C8C4748"/>
    <w:lvl w:ilvl="0">
      <w:start w:val="12"/>
      <w:numFmt w:val="decimal"/>
      <w:lvlText w:val="%1."/>
      <w:lvlJc w:val="left"/>
      <w:pPr>
        <w:tabs>
          <w:tab w:val="num" w:pos="600"/>
        </w:tabs>
        <w:ind w:left="600" w:hanging="600"/>
      </w:pPr>
      <w:rPr>
        <w:rFonts w:hint="default"/>
      </w:rPr>
    </w:lvl>
    <w:lvl w:ilvl="1">
      <w:start w:val="4"/>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71937297">
    <w:abstractNumId w:val="3"/>
  </w:num>
  <w:num w:numId="2" w16cid:durableId="615212506">
    <w:abstractNumId w:val="5"/>
  </w:num>
  <w:num w:numId="3" w16cid:durableId="775175772">
    <w:abstractNumId w:val="8"/>
  </w:num>
  <w:num w:numId="4" w16cid:durableId="1624725957">
    <w:abstractNumId w:val="0"/>
  </w:num>
  <w:num w:numId="5" w16cid:durableId="1270896965">
    <w:abstractNumId w:val="1"/>
  </w:num>
  <w:num w:numId="6" w16cid:durableId="1278370942">
    <w:abstractNumId w:val="7"/>
  </w:num>
  <w:num w:numId="7" w16cid:durableId="584266618">
    <w:abstractNumId w:val="6"/>
  </w:num>
  <w:num w:numId="8" w16cid:durableId="329716443">
    <w:abstractNumId w:val="2"/>
  </w:num>
  <w:num w:numId="9" w16cid:durableId="1174026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activeWritingStyle w:appName="MSWord" w:lang="de-DE" w:vendorID="9" w:dllVersion="512" w:checkStyle="1"/>
  <w:activeWritingStyle w:appName="MSWord" w:lang="it-IT" w:vendorID="3" w:dllVersion="517" w:checkStyle="1"/>
  <w:proofState w:spelling="clean" w:grammar="clean"/>
  <w:attachedTemplate r:id="rId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1F"/>
    <w:rsid w:val="00001503"/>
    <w:rsid w:val="000016AC"/>
    <w:rsid w:val="000044A9"/>
    <w:rsid w:val="000138E2"/>
    <w:rsid w:val="00013EF3"/>
    <w:rsid w:val="00014A01"/>
    <w:rsid w:val="00017B31"/>
    <w:rsid w:val="0002179C"/>
    <w:rsid w:val="000232BC"/>
    <w:rsid w:val="00024673"/>
    <w:rsid w:val="0002639B"/>
    <w:rsid w:val="0002642C"/>
    <w:rsid w:val="00026A6F"/>
    <w:rsid w:val="00027782"/>
    <w:rsid w:val="00031379"/>
    <w:rsid w:val="000314C5"/>
    <w:rsid w:val="00036711"/>
    <w:rsid w:val="00036C59"/>
    <w:rsid w:val="00036F67"/>
    <w:rsid w:val="0003731D"/>
    <w:rsid w:val="00040022"/>
    <w:rsid w:val="0004226C"/>
    <w:rsid w:val="000475EF"/>
    <w:rsid w:val="00047EED"/>
    <w:rsid w:val="00052090"/>
    <w:rsid w:val="00053745"/>
    <w:rsid w:val="00054CE9"/>
    <w:rsid w:val="00062712"/>
    <w:rsid w:val="00064FF1"/>
    <w:rsid w:val="0006510C"/>
    <w:rsid w:val="0006524A"/>
    <w:rsid w:val="00073A76"/>
    <w:rsid w:val="00074371"/>
    <w:rsid w:val="00077AAD"/>
    <w:rsid w:val="0008060C"/>
    <w:rsid w:val="000819D6"/>
    <w:rsid w:val="0008465B"/>
    <w:rsid w:val="00086646"/>
    <w:rsid w:val="00090282"/>
    <w:rsid w:val="0009106C"/>
    <w:rsid w:val="0009162A"/>
    <w:rsid w:val="00091883"/>
    <w:rsid w:val="00092419"/>
    <w:rsid w:val="00092BFD"/>
    <w:rsid w:val="00093614"/>
    <w:rsid w:val="000942EB"/>
    <w:rsid w:val="00097329"/>
    <w:rsid w:val="000B177A"/>
    <w:rsid w:val="000B2ED8"/>
    <w:rsid w:val="000C294D"/>
    <w:rsid w:val="000C3286"/>
    <w:rsid w:val="000C3ABB"/>
    <w:rsid w:val="000D00D7"/>
    <w:rsid w:val="000D2720"/>
    <w:rsid w:val="000D279D"/>
    <w:rsid w:val="000E190E"/>
    <w:rsid w:val="000E3EEF"/>
    <w:rsid w:val="000E4558"/>
    <w:rsid w:val="000E4A25"/>
    <w:rsid w:val="000E52B2"/>
    <w:rsid w:val="000E605E"/>
    <w:rsid w:val="000E6A89"/>
    <w:rsid w:val="000F16A2"/>
    <w:rsid w:val="000F34B3"/>
    <w:rsid w:val="000F3D25"/>
    <w:rsid w:val="000F675C"/>
    <w:rsid w:val="000F72A2"/>
    <w:rsid w:val="000F7377"/>
    <w:rsid w:val="00100654"/>
    <w:rsid w:val="00101675"/>
    <w:rsid w:val="0010276F"/>
    <w:rsid w:val="001045BD"/>
    <w:rsid w:val="00106258"/>
    <w:rsid w:val="0011453A"/>
    <w:rsid w:val="0011606F"/>
    <w:rsid w:val="00116609"/>
    <w:rsid w:val="001175CB"/>
    <w:rsid w:val="00120F37"/>
    <w:rsid w:val="00122813"/>
    <w:rsid w:val="00122F06"/>
    <w:rsid w:val="00125EA7"/>
    <w:rsid w:val="00126774"/>
    <w:rsid w:val="00127172"/>
    <w:rsid w:val="00131E31"/>
    <w:rsid w:val="001334C7"/>
    <w:rsid w:val="0013377C"/>
    <w:rsid w:val="001338B0"/>
    <w:rsid w:val="00134B5D"/>
    <w:rsid w:val="00135316"/>
    <w:rsid w:val="0014449C"/>
    <w:rsid w:val="00147400"/>
    <w:rsid w:val="00147D95"/>
    <w:rsid w:val="00151082"/>
    <w:rsid w:val="0015264C"/>
    <w:rsid w:val="00155DAE"/>
    <w:rsid w:val="00156D54"/>
    <w:rsid w:val="00161F5D"/>
    <w:rsid w:val="00164DFF"/>
    <w:rsid w:val="00165464"/>
    <w:rsid w:val="00165FF2"/>
    <w:rsid w:val="00170C20"/>
    <w:rsid w:val="00170C56"/>
    <w:rsid w:val="00170F0B"/>
    <w:rsid w:val="00171129"/>
    <w:rsid w:val="00171847"/>
    <w:rsid w:val="00177220"/>
    <w:rsid w:val="00180DAF"/>
    <w:rsid w:val="00180F77"/>
    <w:rsid w:val="00181A31"/>
    <w:rsid w:val="001830DC"/>
    <w:rsid w:val="0018727D"/>
    <w:rsid w:val="0018744A"/>
    <w:rsid w:val="00191D55"/>
    <w:rsid w:val="00192E92"/>
    <w:rsid w:val="001930A3"/>
    <w:rsid w:val="001939D2"/>
    <w:rsid w:val="00193FFD"/>
    <w:rsid w:val="00195954"/>
    <w:rsid w:val="00196570"/>
    <w:rsid w:val="00197DCC"/>
    <w:rsid w:val="00197F96"/>
    <w:rsid w:val="001A2435"/>
    <w:rsid w:val="001B2170"/>
    <w:rsid w:val="001B241F"/>
    <w:rsid w:val="001B2DEC"/>
    <w:rsid w:val="001B3B41"/>
    <w:rsid w:val="001B44EA"/>
    <w:rsid w:val="001B783C"/>
    <w:rsid w:val="001C0D64"/>
    <w:rsid w:val="001C2B5B"/>
    <w:rsid w:val="001C4CB4"/>
    <w:rsid w:val="001C51B9"/>
    <w:rsid w:val="001D1715"/>
    <w:rsid w:val="001D2EAC"/>
    <w:rsid w:val="001D2F8A"/>
    <w:rsid w:val="001D569A"/>
    <w:rsid w:val="001D6499"/>
    <w:rsid w:val="001D7CF8"/>
    <w:rsid w:val="001E36FE"/>
    <w:rsid w:val="001E3B89"/>
    <w:rsid w:val="001E54F3"/>
    <w:rsid w:val="001E558F"/>
    <w:rsid w:val="001E7FAC"/>
    <w:rsid w:val="001F0BEB"/>
    <w:rsid w:val="001F2BF7"/>
    <w:rsid w:val="001F3C0E"/>
    <w:rsid w:val="001F4287"/>
    <w:rsid w:val="001F44EE"/>
    <w:rsid w:val="001F4FE5"/>
    <w:rsid w:val="0020023C"/>
    <w:rsid w:val="002055F3"/>
    <w:rsid w:val="0020756A"/>
    <w:rsid w:val="00212E14"/>
    <w:rsid w:val="002153D3"/>
    <w:rsid w:val="00221F88"/>
    <w:rsid w:val="00222E9D"/>
    <w:rsid w:val="0022318B"/>
    <w:rsid w:val="00223472"/>
    <w:rsid w:val="0022669C"/>
    <w:rsid w:val="00227C3B"/>
    <w:rsid w:val="00230529"/>
    <w:rsid w:val="002333E6"/>
    <w:rsid w:val="00236ED4"/>
    <w:rsid w:val="00237597"/>
    <w:rsid w:val="00240189"/>
    <w:rsid w:val="002414ED"/>
    <w:rsid w:val="00242836"/>
    <w:rsid w:val="002444A8"/>
    <w:rsid w:val="00245B17"/>
    <w:rsid w:val="00250A1C"/>
    <w:rsid w:val="00250BB1"/>
    <w:rsid w:val="00252C10"/>
    <w:rsid w:val="00257A42"/>
    <w:rsid w:val="002606A8"/>
    <w:rsid w:val="00261017"/>
    <w:rsid w:val="0026127A"/>
    <w:rsid w:val="0026255D"/>
    <w:rsid w:val="00263C52"/>
    <w:rsid w:val="00267C7C"/>
    <w:rsid w:val="0027259F"/>
    <w:rsid w:val="002733D0"/>
    <w:rsid w:val="002735CD"/>
    <w:rsid w:val="00273CDE"/>
    <w:rsid w:val="002741C3"/>
    <w:rsid w:val="00282318"/>
    <w:rsid w:val="002823A8"/>
    <w:rsid w:val="00283074"/>
    <w:rsid w:val="00292E80"/>
    <w:rsid w:val="00293A9A"/>
    <w:rsid w:val="00293C80"/>
    <w:rsid w:val="00297AA8"/>
    <w:rsid w:val="002A027A"/>
    <w:rsid w:val="002A08C2"/>
    <w:rsid w:val="002A0C9B"/>
    <w:rsid w:val="002A3595"/>
    <w:rsid w:val="002A5236"/>
    <w:rsid w:val="002A7FD4"/>
    <w:rsid w:val="002B06BA"/>
    <w:rsid w:val="002B0922"/>
    <w:rsid w:val="002B3BCD"/>
    <w:rsid w:val="002B45EC"/>
    <w:rsid w:val="002B631F"/>
    <w:rsid w:val="002B7318"/>
    <w:rsid w:val="002B734D"/>
    <w:rsid w:val="002B7997"/>
    <w:rsid w:val="002B7C6B"/>
    <w:rsid w:val="002C140E"/>
    <w:rsid w:val="002C18F5"/>
    <w:rsid w:val="002C2823"/>
    <w:rsid w:val="002C289D"/>
    <w:rsid w:val="002C48CE"/>
    <w:rsid w:val="002C50B4"/>
    <w:rsid w:val="002C5845"/>
    <w:rsid w:val="002D4CF4"/>
    <w:rsid w:val="002D6500"/>
    <w:rsid w:val="002E0495"/>
    <w:rsid w:val="002E3BA4"/>
    <w:rsid w:val="002E55B9"/>
    <w:rsid w:val="002E57CA"/>
    <w:rsid w:val="002F084E"/>
    <w:rsid w:val="002F68B2"/>
    <w:rsid w:val="002F783A"/>
    <w:rsid w:val="002F7BBC"/>
    <w:rsid w:val="00302045"/>
    <w:rsid w:val="0030239A"/>
    <w:rsid w:val="00302756"/>
    <w:rsid w:val="00305174"/>
    <w:rsid w:val="0030723A"/>
    <w:rsid w:val="00312A13"/>
    <w:rsid w:val="0031522F"/>
    <w:rsid w:val="00315833"/>
    <w:rsid w:val="003203D0"/>
    <w:rsid w:val="00321593"/>
    <w:rsid w:val="003219CA"/>
    <w:rsid w:val="0032365F"/>
    <w:rsid w:val="003325DC"/>
    <w:rsid w:val="00332AF2"/>
    <w:rsid w:val="0033457B"/>
    <w:rsid w:val="0033592D"/>
    <w:rsid w:val="00346B25"/>
    <w:rsid w:val="00347F6E"/>
    <w:rsid w:val="0035043E"/>
    <w:rsid w:val="003508E0"/>
    <w:rsid w:val="00350946"/>
    <w:rsid w:val="00351613"/>
    <w:rsid w:val="00351BB8"/>
    <w:rsid w:val="00353302"/>
    <w:rsid w:val="00355A2D"/>
    <w:rsid w:val="003565D1"/>
    <w:rsid w:val="00356808"/>
    <w:rsid w:val="00356F32"/>
    <w:rsid w:val="00357DF2"/>
    <w:rsid w:val="00361842"/>
    <w:rsid w:val="003639C9"/>
    <w:rsid w:val="003646D6"/>
    <w:rsid w:val="00365515"/>
    <w:rsid w:val="0037397C"/>
    <w:rsid w:val="00376BAC"/>
    <w:rsid w:val="0037762A"/>
    <w:rsid w:val="003804B2"/>
    <w:rsid w:val="00380FAC"/>
    <w:rsid w:val="00381FD7"/>
    <w:rsid w:val="0038267A"/>
    <w:rsid w:val="00386D65"/>
    <w:rsid w:val="00387ECB"/>
    <w:rsid w:val="00390E11"/>
    <w:rsid w:val="00391B1F"/>
    <w:rsid w:val="00392AE8"/>
    <w:rsid w:val="0039330F"/>
    <w:rsid w:val="003944FA"/>
    <w:rsid w:val="003947A4"/>
    <w:rsid w:val="00394CFF"/>
    <w:rsid w:val="003962FE"/>
    <w:rsid w:val="003A0833"/>
    <w:rsid w:val="003A136E"/>
    <w:rsid w:val="003A3634"/>
    <w:rsid w:val="003B18C9"/>
    <w:rsid w:val="003B1E5F"/>
    <w:rsid w:val="003C13BB"/>
    <w:rsid w:val="003C1BAD"/>
    <w:rsid w:val="003C1F1F"/>
    <w:rsid w:val="003C38C3"/>
    <w:rsid w:val="003C4A00"/>
    <w:rsid w:val="003D0333"/>
    <w:rsid w:val="003D472B"/>
    <w:rsid w:val="003E2706"/>
    <w:rsid w:val="003E346D"/>
    <w:rsid w:val="003E6515"/>
    <w:rsid w:val="003E715B"/>
    <w:rsid w:val="003E758C"/>
    <w:rsid w:val="003E7597"/>
    <w:rsid w:val="003F3E9C"/>
    <w:rsid w:val="003F3F41"/>
    <w:rsid w:val="003F44E4"/>
    <w:rsid w:val="0040040D"/>
    <w:rsid w:val="0040119E"/>
    <w:rsid w:val="004037FD"/>
    <w:rsid w:val="00404290"/>
    <w:rsid w:val="00404B39"/>
    <w:rsid w:val="00405973"/>
    <w:rsid w:val="004112D1"/>
    <w:rsid w:val="0041136B"/>
    <w:rsid w:val="00411750"/>
    <w:rsid w:val="0041396D"/>
    <w:rsid w:val="00414143"/>
    <w:rsid w:val="004155A0"/>
    <w:rsid w:val="00415BCB"/>
    <w:rsid w:val="00417D9F"/>
    <w:rsid w:val="0042006A"/>
    <w:rsid w:val="00424B44"/>
    <w:rsid w:val="0042590C"/>
    <w:rsid w:val="004276AD"/>
    <w:rsid w:val="00427AA3"/>
    <w:rsid w:val="00427DC5"/>
    <w:rsid w:val="00430B7C"/>
    <w:rsid w:val="00432190"/>
    <w:rsid w:val="0043387D"/>
    <w:rsid w:val="0043468E"/>
    <w:rsid w:val="00434A9C"/>
    <w:rsid w:val="0043783A"/>
    <w:rsid w:val="00441841"/>
    <w:rsid w:val="00443BC4"/>
    <w:rsid w:val="004511B6"/>
    <w:rsid w:val="0045561A"/>
    <w:rsid w:val="004558FA"/>
    <w:rsid w:val="0045607D"/>
    <w:rsid w:val="00456F8F"/>
    <w:rsid w:val="00460C09"/>
    <w:rsid w:val="004610AC"/>
    <w:rsid w:val="00461306"/>
    <w:rsid w:val="0046389A"/>
    <w:rsid w:val="0046416A"/>
    <w:rsid w:val="004669A7"/>
    <w:rsid w:val="00472CEF"/>
    <w:rsid w:val="004735DF"/>
    <w:rsid w:val="00476FF3"/>
    <w:rsid w:val="00477456"/>
    <w:rsid w:val="00480597"/>
    <w:rsid w:val="00481216"/>
    <w:rsid w:val="00481B9C"/>
    <w:rsid w:val="004827A4"/>
    <w:rsid w:val="00485088"/>
    <w:rsid w:val="00485D73"/>
    <w:rsid w:val="00486D94"/>
    <w:rsid w:val="00492E9D"/>
    <w:rsid w:val="0049442A"/>
    <w:rsid w:val="004948D1"/>
    <w:rsid w:val="004955CF"/>
    <w:rsid w:val="004A1568"/>
    <w:rsid w:val="004A2CDB"/>
    <w:rsid w:val="004A341C"/>
    <w:rsid w:val="004A580F"/>
    <w:rsid w:val="004A603E"/>
    <w:rsid w:val="004B1698"/>
    <w:rsid w:val="004B46CF"/>
    <w:rsid w:val="004B76AC"/>
    <w:rsid w:val="004C05A9"/>
    <w:rsid w:val="004C17FE"/>
    <w:rsid w:val="004C27D4"/>
    <w:rsid w:val="004C2EA9"/>
    <w:rsid w:val="004C59C4"/>
    <w:rsid w:val="004D0B92"/>
    <w:rsid w:val="004D151D"/>
    <w:rsid w:val="004D4E9A"/>
    <w:rsid w:val="004D4F2D"/>
    <w:rsid w:val="004D5A85"/>
    <w:rsid w:val="004E3D48"/>
    <w:rsid w:val="004E5B0F"/>
    <w:rsid w:val="004E6779"/>
    <w:rsid w:val="004E77D1"/>
    <w:rsid w:val="004F0CFE"/>
    <w:rsid w:val="004F3516"/>
    <w:rsid w:val="00502AE2"/>
    <w:rsid w:val="00502D52"/>
    <w:rsid w:val="0051100E"/>
    <w:rsid w:val="00513DCB"/>
    <w:rsid w:val="00514FE2"/>
    <w:rsid w:val="0051544B"/>
    <w:rsid w:val="005221EF"/>
    <w:rsid w:val="00524F8B"/>
    <w:rsid w:val="00526747"/>
    <w:rsid w:val="00526905"/>
    <w:rsid w:val="00532209"/>
    <w:rsid w:val="00533927"/>
    <w:rsid w:val="00536AB8"/>
    <w:rsid w:val="00540907"/>
    <w:rsid w:val="00540BAA"/>
    <w:rsid w:val="005422FD"/>
    <w:rsid w:val="00542D3E"/>
    <w:rsid w:val="00545495"/>
    <w:rsid w:val="00547245"/>
    <w:rsid w:val="00547F88"/>
    <w:rsid w:val="00553B8D"/>
    <w:rsid w:val="005551A8"/>
    <w:rsid w:val="005558A6"/>
    <w:rsid w:val="00555D90"/>
    <w:rsid w:val="00556822"/>
    <w:rsid w:val="005645A6"/>
    <w:rsid w:val="005652A2"/>
    <w:rsid w:val="00565681"/>
    <w:rsid w:val="00572540"/>
    <w:rsid w:val="005736DF"/>
    <w:rsid w:val="00573FD4"/>
    <w:rsid w:val="005748F0"/>
    <w:rsid w:val="00576980"/>
    <w:rsid w:val="0058186D"/>
    <w:rsid w:val="00584559"/>
    <w:rsid w:val="00585E37"/>
    <w:rsid w:val="0058636C"/>
    <w:rsid w:val="0059289C"/>
    <w:rsid w:val="00596A86"/>
    <w:rsid w:val="00596EA4"/>
    <w:rsid w:val="00597BC8"/>
    <w:rsid w:val="005A139F"/>
    <w:rsid w:val="005A5295"/>
    <w:rsid w:val="005A5442"/>
    <w:rsid w:val="005A69BB"/>
    <w:rsid w:val="005A6FFA"/>
    <w:rsid w:val="005A7223"/>
    <w:rsid w:val="005A7464"/>
    <w:rsid w:val="005B012C"/>
    <w:rsid w:val="005B4924"/>
    <w:rsid w:val="005B5FCA"/>
    <w:rsid w:val="005B6CA0"/>
    <w:rsid w:val="005B7AE9"/>
    <w:rsid w:val="005C1420"/>
    <w:rsid w:val="005C1FA2"/>
    <w:rsid w:val="005C2DF5"/>
    <w:rsid w:val="005C32A2"/>
    <w:rsid w:val="005C3D53"/>
    <w:rsid w:val="005C5C18"/>
    <w:rsid w:val="005C713A"/>
    <w:rsid w:val="005D113A"/>
    <w:rsid w:val="005D2368"/>
    <w:rsid w:val="005D28B8"/>
    <w:rsid w:val="005D2FDF"/>
    <w:rsid w:val="005D31BE"/>
    <w:rsid w:val="005D602A"/>
    <w:rsid w:val="005D6201"/>
    <w:rsid w:val="005E1391"/>
    <w:rsid w:val="005E1664"/>
    <w:rsid w:val="005E27C8"/>
    <w:rsid w:val="005E70B1"/>
    <w:rsid w:val="005E7114"/>
    <w:rsid w:val="005E71F0"/>
    <w:rsid w:val="005E7710"/>
    <w:rsid w:val="005E7D5E"/>
    <w:rsid w:val="005F09EB"/>
    <w:rsid w:val="005F0F20"/>
    <w:rsid w:val="005F35AD"/>
    <w:rsid w:val="005F5653"/>
    <w:rsid w:val="005F5F2E"/>
    <w:rsid w:val="005F68A2"/>
    <w:rsid w:val="00600E44"/>
    <w:rsid w:val="00601427"/>
    <w:rsid w:val="00602375"/>
    <w:rsid w:val="00602403"/>
    <w:rsid w:val="00604D09"/>
    <w:rsid w:val="0060542F"/>
    <w:rsid w:val="00606FFB"/>
    <w:rsid w:val="006078BD"/>
    <w:rsid w:val="00607D51"/>
    <w:rsid w:val="00610BFC"/>
    <w:rsid w:val="0061131C"/>
    <w:rsid w:val="00612FF4"/>
    <w:rsid w:val="006158E1"/>
    <w:rsid w:val="00620557"/>
    <w:rsid w:val="00621E29"/>
    <w:rsid w:val="00622D20"/>
    <w:rsid w:val="0062440F"/>
    <w:rsid w:val="00624E26"/>
    <w:rsid w:val="006253B8"/>
    <w:rsid w:val="006273FE"/>
    <w:rsid w:val="006279B3"/>
    <w:rsid w:val="0063133A"/>
    <w:rsid w:val="00632CB2"/>
    <w:rsid w:val="00633BAA"/>
    <w:rsid w:val="00633E6F"/>
    <w:rsid w:val="00634B7B"/>
    <w:rsid w:val="00634CB4"/>
    <w:rsid w:val="00637B9F"/>
    <w:rsid w:val="00640C91"/>
    <w:rsid w:val="00640D97"/>
    <w:rsid w:val="00644FF3"/>
    <w:rsid w:val="00646A3E"/>
    <w:rsid w:val="00646E64"/>
    <w:rsid w:val="0064751C"/>
    <w:rsid w:val="00647672"/>
    <w:rsid w:val="00650317"/>
    <w:rsid w:val="00650434"/>
    <w:rsid w:val="00652D2A"/>
    <w:rsid w:val="00653304"/>
    <w:rsid w:val="00656D5C"/>
    <w:rsid w:val="006610E2"/>
    <w:rsid w:val="006629FC"/>
    <w:rsid w:val="00663103"/>
    <w:rsid w:val="006649C7"/>
    <w:rsid w:val="006665FB"/>
    <w:rsid w:val="00666C33"/>
    <w:rsid w:val="006673FA"/>
    <w:rsid w:val="00671326"/>
    <w:rsid w:val="00671854"/>
    <w:rsid w:val="00671ECF"/>
    <w:rsid w:val="00672FD9"/>
    <w:rsid w:val="006739A3"/>
    <w:rsid w:val="00674F1F"/>
    <w:rsid w:val="00675BC5"/>
    <w:rsid w:val="006802EB"/>
    <w:rsid w:val="006802F8"/>
    <w:rsid w:val="00681CCD"/>
    <w:rsid w:val="00686B4A"/>
    <w:rsid w:val="00686C63"/>
    <w:rsid w:val="006904FA"/>
    <w:rsid w:val="006979A5"/>
    <w:rsid w:val="006A1154"/>
    <w:rsid w:val="006A1598"/>
    <w:rsid w:val="006A2BA7"/>
    <w:rsid w:val="006A44E3"/>
    <w:rsid w:val="006A498D"/>
    <w:rsid w:val="006A4FAF"/>
    <w:rsid w:val="006B194E"/>
    <w:rsid w:val="006B3793"/>
    <w:rsid w:val="006B6659"/>
    <w:rsid w:val="006C392E"/>
    <w:rsid w:val="006C3B66"/>
    <w:rsid w:val="006C48F0"/>
    <w:rsid w:val="006C645E"/>
    <w:rsid w:val="006D229E"/>
    <w:rsid w:val="006D380B"/>
    <w:rsid w:val="006D4169"/>
    <w:rsid w:val="006D57E5"/>
    <w:rsid w:val="006D6C61"/>
    <w:rsid w:val="006D7349"/>
    <w:rsid w:val="006D7C83"/>
    <w:rsid w:val="006D7DC0"/>
    <w:rsid w:val="006E06EF"/>
    <w:rsid w:val="006E570A"/>
    <w:rsid w:val="006E6D25"/>
    <w:rsid w:val="006E7151"/>
    <w:rsid w:val="006E7901"/>
    <w:rsid w:val="006F0898"/>
    <w:rsid w:val="006F2BE1"/>
    <w:rsid w:val="006F3B1F"/>
    <w:rsid w:val="006F3B92"/>
    <w:rsid w:val="006F5531"/>
    <w:rsid w:val="006F6FC5"/>
    <w:rsid w:val="006F76D8"/>
    <w:rsid w:val="007006D2"/>
    <w:rsid w:val="007011CE"/>
    <w:rsid w:val="00705497"/>
    <w:rsid w:val="00705B55"/>
    <w:rsid w:val="007108C9"/>
    <w:rsid w:val="00710BF2"/>
    <w:rsid w:val="00711D15"/>
    <w:rsid w:val="007177A6"/>
    <w:rsid w:val="0072324C"/>
    <w:rsid w:val="00724E22"/>
    <w:rsid w:val="0072560D"/>
    <w:rsid w:val="007301EC"/>
    <w:rsid w:val="0073020D"/>
    <w:rsid w:val="00730706"/>
    <w:rsid w:val="00730FDD"/>
    <w:rsid w:val="00731ACB"/>
    <w:rsid w:val="007324FD"/>
    <w:rsid w:val="0073319A"/>
    <w:rsid w:val="00734B6F"/>
    <w:rsid w:val="00734EC4"/>
    <w:rsid w:val="00736FB8"/>
    <w:rsid w:val="007400B5"/>
    <w:rsid w:val="00741C99"/>
    <w:rsid w:val="00744D7E"/>
    <w:rsid w:val="007452A6"/>
    <w:rsid w:val="00745362"/>
    <w:rsid w:val="007509D9"/>
    <w:rsid w:val="0075136F"/>
    <w:rsid w:val="00752310"/>
    <w:rsid w:val="00754B6B"/>
    <w:rsid w:val="00763851"/>
    <w:rsid w:val="00763F43"/>
    <w:rsid w:val="00763F9F"/>
    <w:rsid w:val="007676D9"/>
    <w:rsid w:val="00770DCD"/>
    <w:rsid w:val="00770E2E"/>
    <w:rsid w:val="00772695"/>
    <w:rsid w:val="00773BC0"/>
    <w:rsid w:val="00775002"/>
    <w:rsid w:val="00775365"/>
    <w:rsid w:val="00780053"/>
    <w:rsid w:val="00781129"/>
    <w:rsid w:val="007840FE"/>
    <w:rsid w:val="00786E31"/>
    <w:rsid w:val="00786FFD"/>
    <w:rsid w:val="007910F0"/>
    <w:rsid w:val="0079124C"/>
    <w:rsid w:val="007934D9"/>
    <w:rsid w:val="0079510A"/>
    <w:rsid w:val="00797886"/>
    <w:rsid w:val="007A17ED"/>
    <w:rsid w:val="007A1CD1"/>
    <w:rsid w:val="007A21E0"/>
    <w:rsid w:val="007A3A79"/>
    <w:rsid w:val="007A4D8A"/>
    <w:rsid w:val="007A56D3"/>
    <w:rsid w:val="007A66C3"/>
    <w:rsid w:val="007A69C7"/>
    <w:rsid w:val="007A6B25"/>
    <w:rsid w:val="007A7ABE"/>
    <w:rsid w:val="007A7EDD"/>
    <w:rsid w:val="007B0347"/>
    <w:rsid w:val="007B5F17"/>
    <w:rsid w:val="007B74F8"/>
    <w:rsid w:val="007C3AC7"/>
    <w:rsid w:val="007C5313"/>
    <w:rsid w:val="007C5ED5"/>
    <w:rsid w:val="007C7C5E"/>
    <w:rsid w:val="007C7DB2"/>
    <w:rsid w:val="007D0430"/>
    <w:rsid w:val="007D1B31"/>
    <w:rsid w:val="007D2023"/>
    <w:rsid w:val="007D689B"/>
    <w:rsid w:val="007E19D5"/>
    <w:rsid w:val="007E468F"/>
    <w:rsid w:val="007E5F22"/>
    <w:rsid w:val="007E6450"/>
    <w:rsid w:val="007E69BD"/>
    <w:rsid w:val="007E6D05"/>
    <w:rsid w:val="007E7217"/>
    <w:rsid w:val="007F031A"/>
    <w:rsid w:val="007F0D4B"/>
    <w:rsid w:val="007F1A12"/>
    <w:rsid w:val="007F1D73"/>
    <w:rsid w:val="007F2D87"/>
    <w:rsid w:val="007F341F"/>
    <w:rsid w:val="007F4363"/>
    <w:rsid w:val="008003EE"/>
    <w:rsid w:val="008016BF"/>
    <w:rsid w:val="00804B9E"/>
    <w:rsid w:val="00805914"/>
    <w:rsid w:val="008065C6"/>
    <w:rsid w:val="0081165F"/>
    <w:rsid w:val="00815F9E"/>
    <w:rsid w:val="008171A1"/>
    <w:rsid w:val="008177B9"/>
    <w:rsid w:val="0081785D"/>
    <w:rsid w:val="00820793"/>
    <w:rsid w:val="0082333F"/>
    <w:rsid w:val="00824D92"/>
    <w:rsid w:val="00825E1F"/>
    <w:rsid w:val="00830017"/>
    <w:rsid w:val="00833C9D"/>
    <w:rsid w:val="00834FA6"/>
    <w:rsid w:val="00837118"/>
    <w:rsid w:val="008373E3"/>
    <w:rsid w:val="00840A88"/>
    <w:rsid w:val="00845CB0"/>
    <w:rsid w:val="00846B9A"/>
    <w:rsid w:val="00850FC2"/>
    <w:rsid w:val="00850FF3"/>
    <w:rsid w:val="00853641"/>
    <w:rsid w:val="008542C9"/>
    <w:rsid w:val="00855845"/>
    <w:rsid w:val="00860514"/>
    <w:rsid w:val="00860CA2"/>
    <w:rsid w:val="00863090"/>
    <w:rsid w:val="0086550D"/>
    <w:rsid w:val="008727F9"/>
    <w:rsid w:val="008730E2"/>
    <w:rsid w:val="00874DD7"/>
    <w:rsid w:val="008766EE"/>
    <w:rsid w:val="0087677D"/>
    <w:rsid w:val="00877773"/>
    <w:rsid w:val="00881550"/>
    <w:rsid w:val="008816F0"/>
    <w:rsid w:val="00881729"/>
    <w:rsid w:val="00885A65"/>
    <w:rsid w:val="00887F8F"/>
    <w:rsid w:val="008916D8"/>
    <w:rsid w:val="008954B7"/>
    <w:rsid w:val="008A33EF"/>
    <w:rsid w:val="008A3B24"/>
    <w:rsid w:val="008A4665"/>
    <w:rsid w:val="008B06ED"/>
    <w:rsid w:val="008B13E1"/>
    <w:rsid w:val="008B3952"/>
    <w:rsid w:val="008B572B"/>
    <w:rsid w:val="008B6D60"/>
    <w:rsid w:val="008C052C"/>
    <w:rsid w:val="008C1BB9"/>
    <w:rsid w:val="008C329B"/>
    <w:rsid w:val="008C366D"/>
    <w:rsid w:val="008C507B"/>
    <w:rsid w:val="008D5D2F"/>
    <w:rsid w:val="008D6C5F"/>
    <w:rsid w:val="008D7995"/>
    <w:rsid w:val="008E18CD"/>
    <w:rsid w:val="008E2495"/>
    <w:rsid w:val="008E537C"/>
    <w:rsid w:val="008E5974"/>
    <w:rsid w:val="008F061C"/>
    <w:rsid w:val="008F37E6"/>
    <w:rsid w:val="008F6D5B"/>
    <w:rsid w:val="008F7696"/>
    <w:rsid w:val="00901005"/>
    <w:rsid w:val="009010BE"/>
    <w:rsid w:val="0090310A"/>
    <w:rsid w:val="009061B1"/>
    <w:rsid w:val="00910FC2"/>
    <w:rsid w:val="00912368"/>
    <w:rsid w:val="00912AB9"/>
    <w:rsid w:val="00914153"/>
    <w:rsid w:val="00916CCC"/>
    <w:rsid w:val="009249C3"/>
    <w:rsid w:val="009263A1"/>
    <w:rsid w:val="009273C3"/>
    <w:rsid w:val="00927BA5"/>
    <w:rsid w:val="00930BDA"/>
    <w:rsid w:val="009312A2"/>
    <w:rsid w:val="00933A9B"/>
    <w:rsid w:val="00935245"/>
    <w:rsid w:val="00936798"/>
    <w:rsid w:val="009407DA"/>
    <w:rsid w:val="00940938"/>
    <w:rsid w:val="00941D15"/>
    <w:rsid w:val="00944150"/>
    <w:rsid w:val="00945CF6"/>
    <w:rsid w:val="0094796E"/>
    <w:rsid w:val="00947F76"/>
    <w:rsid w:val="0095234E"/>
    <w:rsid w:val="009553A7"/>
    <w:rsid w:val="0096078E"/>
    <w:rsid w:val="00962B4A"/>
    <w:rsid w:val="00962B8C"/>
    <w:rsid w:val="00962FB8"/>
    <w:rsid w:val="009666F8"/>
    <w:rsid w:val="00966886"/>
    <w:rsid w:val="009707A9"/>
    <w:rsid w:val="009712F7"/>
    <w:rsid w:val="00971678"/>
    <w:rsid w:val="00973501"/>
    <w:rsid w:val="009766C1"/>
    <w:rsid w:val="00980571"/>
    <w:rsid w:val="009838B2"/>
    <w:rsid w:val="009848B2"/>
    <w:rsid w:val="00985B94"/>
    <w:rsid w:val="00987934"/>
    <w:rsid w:val="00987B0B"/>
    <w:rsid w:val="00990309"/>
    <w:rsid w:val="00991752"/>
    <w:rsid w:val="00991F6C"/>
    <w:rsid w:val="00992713"/>
    <w:rsid w:val="00992C35"/>
    <w:rsid w:val="0099443F"/>
    <w:rsid w:val="009A354F"/>
    <w:rsid w:val="009A3C25"/>
    <w:rsid w:val="009A53F2"/>
    <w:rsid w:val="009A6E9E"/>
    <w:rsid w:val="009A77A4"/>
    <w:rsid w:val="009B265C"/>
    <w:rsid w:val="009B76DC"/>
    <w:rsid w:val="009C0D42"/>
    <w:rsid w:val="009C1E43"/>
    <w:rsid w:val="009C306A"/>
    <w:rsid w:val="009C4F65"/>
    <w:rsid w:val="009C57B6"/>
    <w:rsid w:val="009D0571"/>
    <w:rsid w:val="009D14AF"/>
    <w:rsid w:val="009D1729"/>
    <w:rsid w:val="009D23AE"/>
    <w:rsid w:val="009D2995"/>
    <w:rsid w:val="009E1708"/>
    <w:rsid w:val="009E21B3"/>
    <w:rsid w:val="009E2EAC"/>
    <w:rsid w:val="009E34D4"/>
    <w:rsid w:val="009E3F00"/>
    <w:rsid w:val="009E5191"/>
    <w:rsid w:val="009E719B"/>
    <w:rsid w:val="009E7BEF"/>
    <w:rsid w:val="009F1A13"/>
    <w:rsid w:val="009F5EB8"/>
    <w:rsid w:val="009F6499"/>
    <w:rsid w:val="009F66D2"/>
    <w:rsid w:val="00A01411"/>
    <w:rsid w:val="00A02DE9"/>
    <w:rsid w:val="00A02E37"/>
    <w:rsid w:val="00A040A7"/>
    <w:rsid w:val="00A14979"/>
    <w:rsid w:val="00A15B43"/>
    <w:rsid w:val="00A15C00"/>
    <w:rsid w:val="00A1657B"/>
    <w:rsid w:val="00A16620"/>
    <w:rsid w:val="00A2589B"/>
    <w:rsid w:val="00A302C1"/>
    <w:rsid w:val="00A32658"/>
    <w:rsid w:val="00A3298A"/>
    <w:rsid w:val="00A41BC9"/>
    <w:rsid w:val="00A42CC2"/>
    <w:rsid w:val="00A42F71"/>
    <w:rsid w:val="00A43C0A"/>
    <w:rsid w:val="00A447A2"/>
    <w:rsid w:val="00A44A85"/>
    <w:rsid w:val="00A44E48"/>
    <w:rsid w:val="00A464A4"/>
    <w:rsid w:val="00A53747"/>
    <w:rsid w:val="00A56758"/>
    <w:rsid w:val="00A57746"/>
    <w:rsid w:val="00A579BB"/>
    <w:rsid w:val="00A60042"/>
    <w:rsid w:val="00A600B4"/>
    <w:rsid w:val="00A61438"/>
    <w:rsid w:val="00A63E93"/>
    <w:rsid w:val="00A64052"/>
    <w:rsid w:val="00A647A7"/>
    <w:rsid w:val="00A66112"/>
    <w:rsid w:val="00A6746A"/>
    <w:rsid w:val="00A705C2"/>
    <w:rsid w:val="00A8136D"/>
    <w:rsid w:val="00A82658"/>
    <w:rsid w:val="00A831A6"/>
    <w:rsid w:val="00A83E1C"/>
    <w:rsid w:val="00A865C7"/>
    <w:rsid w:val="00A9173F"/>
    <w:rsid w:val="00A9403C"/>
    <w:rsid w:val="00AA1FF0"/>
    <w:rsid w:val="00AA3274"/>
    <w:rsid w:val="00AA57C3"/>
    <w:rsid w:val="00AA6B3C"/>
    <w:rsid w:val="00AA76A4"/>
    <w:rsid w:val="00AB08E1"/>
    <w:rsid w:val="00AB39B7"/>
    <w:rsid w:val="00AB3B3E"/>
    <w:rsid w:val="00AC0DE1"/>
    <w:rsid w:val="00AC1578"/>
    <w:rsid w:val="00AC222B"/>
    <w:rsid w:val="00AC2FCF"/>
    <w:rsid w:val="00AC3690"/>
    <w:rsid w:val="00AD04D7"/>
    <w:rsid w:val="00AD2E7E"/>
    <w:rsid w:val="00AE217D"/>
    <w:rsid w:val="00AE21F6"/>
    <w:rsid w:val="00AE3083"/>
    <w:rsid w:val="00AE5B3E"/>
    <w:rsid w:val="00AE7E8E"/>
    <w:rsid w:val="00AF0821"/>
    <w:rsid w:val="00AF14C4"/>
    <w:rsid w:val="00AF354F"/>
    <w:rsid w:val="00AF7B60"/>
    <w:rsid w:val="00AF7C04"/>
    <w:rsid w:val="00B02C67"/>
    <w:rsid w:val="00B0626E"/>
    <w:rsid w:val="00B077BE"/>
    <w:rsid w:val="00B106BC"/>
    <w:rsid w:val="00B11C12"/>
    <w:rsid w:val="00B127E8"/>
    <w:rsid w:val="00B1345D"/>
    <w:rsid w:val="00B13D1B"/>
    <w:rsid w:val="00B160F7"/>
    <w:rsid w:val="00B17287"/>
    <w:rsid w:val="00B1794E"/>
    <w:rsid w:val="00B23AFD"/>
    <w:rsid w:val="00B2542F"/>
    <w:rsid w:val="00B255FD"/>
    <w:rsid w:val="00B26AD3"/>
    <w:rsid w:val="00B27DFB"/>
    <w:rsid w:val="00B31B94"/>
    <w:rsid w:val="00B32874"/>
    <w:rsid w:val="00B33414"/>
    <w:rsid w:val="00B36F6D"/>
    <w:rsid w:val="00B416F1"/>
    <w:rsid w:val="00B43313"/>
    <w:rsid w:val="00B45E1F"/>
    <w:rsid w:val="00B464E7"/>
    <w:rsid w:val="00B516F9"/>
    <w:rsid w:val="00B54FCB"/>
    <w:rsid w:val="00B556C6"/>
    <w:rsid w:val="00B56296"/>
    <w:rsid w:val="00B56625"/>
    <w:rsid w:val="00B56BF7"/>
    <w:rsid w:val="00B6230F"/>
    <w:rsid w:val="00B63950"/>
    <w:rsid w:val="00B63F37"/>
    <w:rsid w:val="00B665CC"/>
    <w:rsid w:val="00B67E3B"/>
    <w:rsid w:val="00B71AFB"/>
    <w:rsid w:val="00B72BD8"/>
    <w:rsid w:val="00B75597"/>
    <w:rsid w:val="00B80005"/>
    <w:rsid w:val="00B86110"/>
    <w:rsid w:val="00B8669C"/>
    <w:rsid w:val="00B9017D"/>
    <w:rsid w:val="00B90210"/>
    <w:rsid w:val="00B90899"/>
    <w:rsid w:val="00B90E16"/>
    <w:rsid w:val="00B94D5C"/>
    <w:rsid w:val="00B95FED"/>
    <w:rsid w:val="00BA7392"/>
    <w:rsid w:val="00BB006B"/>
    <w:rsid w:val="00BB214A"/>
    <w:rsid w:val="00BB5B5E"/>
    <w:rsid w:val="00BB5F36"/>
    <w:rsid w:val="00BB795F"/>
    <w:rsid w:val="00BB79AB"/>
    <w:rsid w:val="00BC038C"/>
    <w:rsid w:val="00BC075E"/>
    <w:rsid w:val="00BC0B55"/>
    <w:rsid w:val="00BC56AC"/>
    <w:rsid w:val="00BC774A"/>
    <w:rsid w:val="00BD14F0"/>
    <w:rsid w:val="00BD1C50"/>
    <w:rsid w:val="00BD24B2"/>
    <w:rsid w:val="00BD5876"/>
    <w:rsid w:val="00BE0DA3"/>
    <w:rsid w:val="00BE1B58"/>
    <w:rsid w:val="00BE2196"/>
    <w:rsid w:val="00BE22E7"/>
    <w:rsid w:val="00BE245D"/>
    <w:rsid w:val="00BE26F2"/>
    <w:rsid w:val="00BE47A8"/>
    <w:rsid w:val="00BE5FDB"/>
    <w:rsid w:val="00BE62E8"/>
    <w:rsid w:val="00BE64B9"/>
    <w:rsid w:val="00BE7536"/>
    <w:rsid w:val="00BF00CE"/>
    <w:rsid w:val="00BF44F4"/>
    <w:rsid w:val="00BF4C0B"/>
    <w:rsid w:val="00BF4C7A"/>
    <w:rsid w:val="00BF6F2E"/>
    <w:rsid w:val="00C00969"/>
    <w:rsid w:val="00C00DA7"/>
    <w:rsid w:val="00C01D7E"/>
    <w:rsid w:val="00C031BB"/>
    <w:rsid w:val="00C037E0"/>
    <w:rsid w:val="00C115C7"/>
    <w:rsid w:val="00C145E1"/>
    <w:rsid w:val="00C15CFB"/>
    <w:rsid w:val="00C248F5"/>
    <w:rsid w:val="00C26709"/>
    <w:rsid w:val="00C26F03"/>
    <w:rsid w:val="00C3078E"/>
    <w:rsid w:val="00C30E67"/>
    <w:rsid w:val="00C31E27"/>
    <w:rsid w:val="00C33430"/>
    <w:rsid w:val="00C33F57"/>
    <w:rsid w:val="00C40029"/>
    <w:rsid w:val="00C405E6"/>
    <w:rsid w:val="00C473FC"/>
    <w:rsid w:val="00C5148A"/>
    <w:rsid w:val="00C51B16"/>
    <w:rsid w:val="00C52F8D"/>
    <w:rsid w:val="00C54300"/>
    <w:rsid w:val="00C559B2"/>
    <w:rsid w:val="00C5696B"/>
    <w:rsid w:val="00C576E2"/>
    <w:rsid w:val="00C60DF3"/>
    <w:rsid w:val="00C60FFB"/>
    <w:rsid w:val="00C61BC3"/>
    <w:rsid w:val="00C65635"/>
    <w:rsid w:val="00C65F5D"/>
    <w:rsid w:val="00C6787B"/>
    <w:rsid w:val="00C700D9"/>
    <w:rsid w:val="00C759A4"/>
    <w:rsid w:val="00C778A7"/>
    <w:rsid w:val="00C81817"/>
    <w:rsid w:val="00C81FB2"/>
    <w:rsid w:val="00C85BE9"/>
    <w:rsid w:val="00C92F4F"/>
    <w:rsid w:val="00C94AD1"/>
    <w:rsid w:val="00C95307"/>
    <w:rsid w:val="00CA0117"/>
    <w:rsid w:val="00CA1CBD"/>
    <w:rsid w:val="00CA30D1"/>
    <w:rsid w:val="00CA7AB1"/>
    <w:rsid w:val="00CB1597"/>
    <w:rsid w:val="00CB186F"/>
    <w:rsid w:val="00CB25B3"/>
    <w:rsid w:val="00CB2AAD"/>
    <w:rsid w:val="00CC0598"/>
    <w:rsid w:val="00CC35A9"/>
    <w:rsid w:val="00CC5858"/>
    <w:rsid w:val="00CC6FD2"/>
    <w:rsid w:val="00CD08E9"/>
    <w:rsid w:val="00CD38AB"/>
    <w:rsid w:val="00CD5B64"/>
    <w:rsid w:val="00CD5D36"/>
    <w:rsid w:val="00CD750F"/>
    <w:rsid w:val="00CE096B"/>
    <w:rsid w:val="00CE1DB5"/>
    <w:rsid w:val="00CE3F0A"/>
    <w:rsid w:val="00CF1F35"/>
    <w:rsid w:val="00CF1F4F"/>
    <w:rsid w:val="00CF482E"/>
    <w:rsid w:val="00CF5220"/>
    <w:rsid w:val="00CF6BF9"/>
    <w:rsid w:val="00CF7590"/>
    <w:rsid w:val="00D0015E"/>
    <w:rsid w:val="00D0198E"/>
    <w:rsid w:val="00D01C40"/>
    <w:rsid w:val="00D02804"/>
    <w:rsid w:val="00D06B9A"/>
    <w:rsid w:val="00D10FA3"/>
    <w:rsid w:val="00D11BA8"/>
    <w:rsid w:val="00D12C53"/>
    <w:rsid w:val="00D14902"/>
    <w:rsid w:val="00D15007"/>
    <w:rsid w:val="00D16DBC"/>
    <w:rsid w:val="00D253EF"/>
    <w:rsid w:val="00D2566D"/>
    <w:rsid w:val="00D258BB"/>
    <w:rsid w:val="00D25AD0"/>
    <w:rsid w:val="00D27448"/>
    <w:rsid w:val="00D27798"/>
    <w:rsid w:val="00D334B6"/>
    <w:rsid w:val="00D356BA"/>
    <w:rsid w:val="00D357E2"/>
    <w:rsid w:val="00D37703"/>
    <w:rsid w:val="00D37CD1"/>
    <w:rsid w:val="00D4211C"/>
    <w:rsid w:val="00D47F31"/>
    <w:rsid w:val="00D520E5"/>
    <w:rsid w:val="00D521C3"/>
    <w:rsid w:val="00D529D4"/>
    <w:rsid w:val="00D53258"/>
    <w:rsid w:val="00D55DB2"/>
    <w:rsid w:val="00D65BDD"/>
    <w:rsid w:val="00D66A48"/>
    <w:rsid w:val="00D70F13"/>
    <w:rsid w:val="00D71391"/>
    <w:rsid w:val="00D71DAE"/>
    <w:rsid w:val="00D765FE"/>
    <w:rsid w:val="00D7755B"/>
    <w:rsid w:val="00D81BE2"/>
    <w:rsid w:val="00D82407"/>
    <w:rsid w:val="00D82B59"/>
    <w:rsid w:val="00D91560"/>
    <w:rsid w:val="00D919D7"/>
    <w:rsid w:val="00D92879"/>
    <w:rsid w:val="00D929CE"/>
    <w:rsid w:val="00D941D8"/>
    <w:rsid w:val="00D95461"/>
    <w:rsid w:val="00D955AF"/>
    <w:rsid w:val="00D959DE"/>
    <w:rsid w:val="00D96CB9"/>
    <w:rsid w:val="00D96DC9"/>
    <w:rsid w:val="00D979DD"/>
    <w:rsid w:val="00DA33B6"/>
    <w:rsid w:val="00DB0E08"/>
    <w:rsid w:val="00DB3026"/>
    <w:rsid w:val="00DC25B4"/>
    <w:rsid w:val="00DC5021"/>
    <w:rsid w:val="00DC54AD"/>
    <w:rsid w:val="00DC6C47"/>
    <w:rsid w:val="00DC736D"/>
    <w:rsid w:val="00DD1FBF"/>
    <w:rsid w:val="00DD3B55"/>
    <w:rsid w:val="00DD47D4"/>
    <w:rsid w:val="00DD49BA"/>
    <w:rsid w:val="00DD4E32"/>
    <w:rsid w:val="00DD6F72"/>
    <w:rsid w:val="00DD7D22"/>
    <w:rsid w:val="00DE0263"/>
    <w:rsid w:val="00DE1910"/>
    <w:rsid w:val="00DE70BB"/>
    <w:rsid w:val="00DE7101"/>
    <w:rsid w:val="00DF15E6"/>
    <w:rsid w:val="00DF20BD"/>
    <w:rsid w:val="00DF2387"/>
    <w:rsid w:val="00DF52EC"/>
    <w:rsid w:val="00DF7C86"/>
    <w:rsid w:val="00E004D3"/>
    <w:rsid w:val="00E07D62"/>
    <w:rsid w:val="00E10248"/>
    <w:rsid w:val="00E10C9E"/>
    <w:rsid w:val="00E124C4"/>
    <w:rsid w:val="00E177E5"/>
    <w:rsid w:val="00E22788"/>
    <w:rsid w:val="00E239BC"/>
    <w:rsid w:val="00E24B63"/>
    <w:rsid w:val="00E25030"/>
    <w:rsid w:val="00E25057"/>
    <w:rsid w:val="00E27266"/>
    <w:rsid w:val="00E3188B"/>
    <w:rsid w:val="00E31A90"/>
    <w:rsid w:val="00E32A35"/>
    <w:rsid w:val="00E34F35"/>
    <w:rsid w:val="00E35493"/>
    <w:rsid w:val="00E35525"/>
    <w:rsid w:val="00E36D88"/>
    <w:rsid w:val="00E45FCD"/>
    <w:rsid w:val="00E46999"/>
    <w:rsid w:val="00E51804"/>
    <w:rsid w:val="00E51C36"/>
    <w:rsid w:val="00E5381E"/>
    <w:rsid w:val="00E53E3C"/>
    <w:rsid w:val="00E53EC7"/>
    <w:rsid w:val="00E556A6"/>
    <w:rsid w:val="00E63C8F"/>
    <w:rsid w:val="00E6407E"/>
    <w:rsid w:val="00E65BA6"/>
    <w:rsid w:val="00E676D1"/>
    <w:rsid w:val="00E67B33"/>
    <w:rsid w:val="00E7084D"/>
    <w:rsid w:val="00E7194E"/>
    <w:rsid w:val="00E751F0"/>
    <w:rsid w:val="00E82C43"/>
    <w:rsid w:val="00E86364"/>
    <w:rsid w:val="00E865BB"/>
    <w:rsid w:val="00E87C14"/>
    <w:rsid w:val="00E96AF5"/>
    <w:rsid w:val="00EA05B3"/>
    <w:rsid w:val="00EA3F77"/>
    <w:rsid w:val="00EA6C8A"/>
    <w:rsid w:val="00EA7E84"/>
    <w:rsid w:val="00EB0D1E"/>
    <w:rsid w:val="00EB239F"/>
    <w:rsid w:val="00EB39F9"/>
    <w:rsid w:val="00EC3759"/>
    <w:rsid w:val="00EC5133"/>
    <w:rsid w:val="00EC57FC"/>
    <w:rsid w:val="00EC5B55"/>
    <w:rsid w:val="00ED1653"/>
    <w:rsid w:val="00ED18D4"/>
    <w:rsid w:val="00ED2F68"/>
    <w:rsid w:val="00ED323A"/>
    <w:rsid w:val="00ED46DC"/>
    <w:rsid w:val="00ED629C"/>
    <w:rsid w:val="00EE44E4"/>
    <w:rsid w:val="00EE4F88"/>
    <w:rsid w:val="00EE595C"/>
    <w:rsid w:val="00EE7ECB"/>
    <w:rsid w:val="00EF1DDC"/>
    <w:rsid w:val="00EF57F6"/>
    <w:rsid w:val="00EF5F2E"/>
    <w:rsid w:val="00EF6C09"/>
    <w:rsid w:val="00EF793B"/>
    <w:rsid w:val="00EF7DED"/>
    <w:rsid w:val="00F044CB"/>
    <w:rsid w:val="00F06993"/>
    <w:rsid w:val="00F072AD"/>
    <w:rsid w:val="00F12633"/>
    <w:rsid w:val="00F16952"/>
    <w:rsid w:val="00F1788D"/>
    <w:rsid w:val="00F2170B"/>
    <w:rsid w:val="00F238C1"/>
    <w:rsid w:val="00F25468"/>
    <w:rsid w:val="00F2766D"/>
    <w:rsid w:val="00F2778F"/>
    <w:rsid w:val="00F346AB"/>
    <w:rsid w:val="00F365B0"/>
    <w:rsid w:val="00F42201"/>
    <w:rsid w:val="00F46930"/>
    <w:rsid w:val="00F47121"/>
    <w:rsid w:val="00F55DB2"/>
    <w:rsid w:val="00F56200"/>
    <w:rsid w:val="00F56F79"/>
    <w:rsid w:val="00F6148E"/>
    <w:rsid w:val="00F62B61"/>
    <w:rsid w:val="00F638F1"/>
    <w:rsid w:val="00F679A6"/>
    <w:rsid w:val="00F70FB3"/>
    <w:rsid w:val="00F719D7"/>
    <w:rsid w:val="00F75743"/>
    <w:rsid w:val="00F8125F"/>
    <w:rsid w:val="00F8323C"/>
    <w:rsid w:val="00F8415F"/>
    <w:rsid w:val="00F90CBD"/>
    <w:rsid w:val="00F90F14"/>
    <w:rsid w:val="00FA291D"/>
    <w:rsid w:val="00FB2C5E"/>
    <w:rsid w:val="00FB5371"/>
    <w:rsid w:val="00FB6691"/>
    <w:rsid w:val="00FB753A"/>
    <w:rsid w:val="00FC1545"/>
    <w:rsid w:val="00FC167A"/>
    <w:rsid w:val="00FC47EE"/>
    <w:rsid w:val="00FC4BFF"/>
    <w:rsid w:val="00FC5D7F"/>
    <w:rsid w:val="00FD2277"/>
    <w:rsid w:val="00FD474E"/>
    <w:rsid w:val="00FE0EA9"/>
    <w:rsid w:val="00FE5C1D"/>
    <w:rsid w:val="00FE6FBF"/>
    <w:rsid w:val="00FF12B0"/>
    <w:rsid w:val="00FF3E55"/>
    <w:rsid w:val="00FF5389"/>
    <w:rsid w:val="00FF62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8858F7A"/>
  <w15:docId w15:val="{4F71B72E-6523-459D-80EB-E31E8C44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link w:val="berschrift1Zchn"/>
    <w:qFormat/>
    <w:pPr>
      <w:keepNext/>
      <w:jc w:val="center"/>
      <w:outlineLvl w:val="0"/>
    </w:pPr>
    <w:rPr>
      <w:b/>
      <w:sz w:val="32"/>
    </w:rPr>
  </w:style>
  <w:style w:type="paragraph" w:styleId="berschrift2">
    <w:name w:val="heading 2"/>
    <w:basedOn w:val="Standard"/>
    <w:next w:val="Standard"/>
    <w:qFormat/>
    <w:pPr>
      <w:keepNext/>
      <w:spacing w:after="120"/>
      <w:jc w:val="center"/>
      <w:outlineLvl w:val="1"/>
    </w:pPr>
    <w:rPr>
      <w:b/>
    </w:rPr>
  </w:style>
  <w:style w:type="paragraph" w:styleId="berschrift3">
    <w:name w:val="heading 3"/>
    <w:basedOn w:val="Standard"/>
    <w:next w:val="Standard"/>
    <w:link w:val="berschrift3Zchn"/>
    <w:qFormat/>
    <w:pPr>
      <w:keepNext/>
      <w:ind w:left="2127"/>
      <w:jc w:val="right"/>
      <w:outlineLvl w:val="2"/>
    </w:pPr>
  </w:style>
  <w:style w:type="paragraph" w:styleId="berschrift4">
    <w:name w:val="heading 4"/>
    <w:basedOn w:val="Standard"/>
    <w:next w:val="Standard"/>
    <w:link w:val="berschrift4Zchn"/>
    <w:qFormat/>
    <w:pPr>
      <w:keepNext/>
      <w:spacing w:before="120" w:after="120"/>
      <w:outlineLvl w:val="3"/>
    </w:pPr>
    <w:rPr>
      <w:b/>
      <w:noProof/>
    </w:rPr>
  </w:style>
  <w:style w:type="paragraph" w:styleId="berschrift5">
    <w:name w:val="heading 5"/>
    <w:basedOn w:val="Standard"/>
    <w:next w:val="Standard"/>
    <w:link w:val="berschrift5Zchn"/>
    <w:qFormat/>
    <w:pPr>
      <w:keepNext/>
      <w:outlineLvl w:val="4"/>
    </w:pPr>
    <w:rPr>
      <w:b/>
      <w:noProof/>
      <w:sz w:val="22"/>
    </w:rPr>
  </w:style>
  <w:style w:type="paragraph" w:styleId="berschrift6">
    <w:name w:val="heading 6"/>
    <w:basedOn w:val="Standard"/>
    <w:next w:val="Standard"/>
    <w:qFormat/>
    <w:pPr>
      <w:keepNext/>
      <w:jc w:val="right"/>
      <w:outlineLvl w:val="5"/>
    </w:pPr>
  </w:style>
  <w:style w:type="paragraph" w:styleId="berschrift7">
    <w:name w:val="heading 7"/>
    <w:basedOn w:val="Standard"/>
    <w:next w:val="Standard"/>
    <w:qFormat/>
    <w:pPr>
      <w:keepNext/>
      <w:jc w:val="right"/>
      <w:outlineLvl w:val="6"/>
    </w:pPr>
    <w:rPr>
      <w:b/>
      <w:sz w:val="16"/>
    </w:rPr>
  </w:style>
  <w:style w:type="paragraph" w:styleId="berschrift8">
    <w:name w:val="heading 8"/>
    <w:basedOn w:val="Standard"/>
    <w:next w:val="Standard"/>
    <w:link w:val="berschrift8Zchn"/>
    <w:qFormat/>
    <w:pPr>
      <w:keepNext/>
      <w:spacing w:before="60" w:after="60"/>
      <w:jc w:val="center"/>
      <w:outlineLvl w:val="7"/>
    </w:pPr>
    <w:rPr>
      <w:b/>
      <w:sz w:val="22"/>
    </w:rPr>
  </w:style>
  <w:style w:type="paragraph" w:styleId="berschrift9">
    <w:name w:val="heading 9"/>
    <w:basedOn w:val="Standard"/>
    <w:next w:val="Standard"/>
    <w:qFormat/>
    <w:pPr>
      <w:keepNext/>
      <w:jc w:val="center"/>
      <w:outlineLvl w:val="8"/>
    </w:pPr>
    <w:rPr>
      <w:b/>
      <w:noProof/>
      <w:color w:val="FFFF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link w:val="TextkrperZchn"/>
    <w:semiHidden/>
    <w:rPr>
      <w:i/>
    </w:rPr>
  </w:style>
  <w:style w:type="paragraph" w:styleId="NurText">
    <w:name w:val="Plain Text"/>
    <w:basedOn w:val="Standard"/>
    <w:semiHidden/>
    <w:rPr>
      <w:rFonts w:ascii="Courier New" w:hAnsi="Courier New"/>
    </w:rPr>
  </w:style>
  <w:style w:type="paragraph" w:styleId="Textkrper2">
    <w:name w:val="Body Text 2"/>
    <w:basedOn w:val="Standard"/>
    <w:semiHidden/>
    <w:pPr>
      <w:jc w:val="center"/>
    </w:pPr>
    <w:rPr>
      <w:b/>
      <w:i/>
    </w:rPr>
  </w:style>
  <w:style w:type="paragraph" w:styleId="Textkrper-Zeileneinzug">
    <w:name w:val="Body Text Indent"/>
    <w:basedOn w:val="Standard"/>
    <w:semiHidden/>
    <w:pPr>
      <w:spacing w:before="60" w:after="60"/>
      <w:ind w:left="993" w:hanging="993"/>
    </w:pPr>
    <w:rPr>
      <w:color w:val="000000"/>
      <w:sz w:val="22"/>
    </w:rPr>
  </w:style>
  <w:style w:type="paragraph" w:styleId="Textkrper-Einzug2">
    <w:name w:val="Body Text Indent 2"/>
    <w:basedOn w:val="Standard"/>
    <w:semiHidden/>
    <w:pPr>
      <w:spacing w:before="60" w:after="60"/>
      <w:ind w:left="1021" w:hanging="1021"/>
    </w:pPr>
    <w:rPr>
      <w:sz w:val="22"/>
    </w:rPr>
  </w:style>
  <w:style w:type="character" w:styleId="Hyperlink">
    <w:name w:val="Hyperlink"/>
    <w:semiHidden/>
    <w:rPr>
      <w:color w:val="0000FF"/>
      <w:u w:val="single"/>
    </w:rPr>
  </w:style>
  <w:style w:type="paragraph" w:styleId="Titel">
    <w:name w:val="Title"/>
    <w:basedOn w:val="Standard"/>
    <w:qFormat/>
    <w:pPr>
      <w:jc w:val="center"/>
    </w:pPr>
    <w:rPr>
      <w:b/>
    </w:rPr>
  </w:style>
  <w:style w:type="paragraph" w:styleId="Textkrper-Einzug3">
    <w:name w:val="Body Text Indent 3"/>
    <w:basedOn w:val="Standard"/>
    <w:semiHidden/>
    <w:pPr>
      <w:ind w:left="360"/>
      <w:jc w:val="both"/>
    </w:pPr>
  </w:style>
  <w:style w:type="paragraph" w:styleId="Textkrper3">
    <w:name w:val="Body Text 3"/>
    <w:basedOn w:val="Standard"/>
    <w:semiHidden/>
  </w:style>
  <w:style w:type="paragraph" w:styleId="Beschriftung">
    <w:name w:val="caption"/>
    <w:basedOn w:val="Standard"/>
    <w:next w:val="Standard"/>
    <w:qFormat/>
    <w:rPr>
      <w:b/>
      <w:sz w:val="22"/>
    </w:rPr>
  </w:style>
  <w:style w:type="paragraph" w:styleId="Dokumentstruktur">
    <w:name w:val="Document Map"/>
    <w:basedOn w:val="Standard"/>
    <w:semiHidden/>
    <w:pPr>
      <w:shd w:val="clear" w:color="auto" w:fill="000080"/>
    </w:pPr>
    <w:rPr>
      <w:rFonts w:ascii="Tahoma" w:hAnsi="Tahoma"/>
    </w:rPr>
  </w:style>
  <w:style w:type="character" w:customStyle="1" w:styleId="berschrift4Zchn">
    <w:name w:val="Überschrift 4 Zchn"/>
    <w:link w:val="berschrift4"/>
    <w:rsid w:val="00C51B16"/>
    <w:rPr>
      <w:b/>
      <w:noProof/>
      <w:sz w:val="24"/>
    </w:rPr>
  </w:style>
  <w:style w:type="character" w:customStyle="1" w:styleId="berschrift5Zchn">
    <w:name w:val="Überschrift 5 Zchn"/>
    <w:link w:val="berschrift5"/>
    <w:rsid w:val="00C51B16"/>
    <w:rPr>
      <w:b/>
      <w:noProof/>
      <w:sz w:val="22"/>
    </w:rPr>
  </w:style>
  <w:style w:type="character" w:customStyle="1" w:styleId="berschrift8Zchn">
    <w:name w:val="Überschrift 8 Zchn"/>
    <w:link w:val="berschrift8"/>
    <w:rsid w:val="00C51B16"/>
    <w:rPr>
      <w:b/>
      <w:sz w:val="22"/>
    </w:rPr>
  </w:style>
  <w:style w:type="character" w:customStyle="1" w:styleId="FuzeileZchn">
    <w:name w:val="Fußzeile Zchn"/>
    <w:link w:val="Fuzeile"/>
    <w:semiHidden/>
    <w:rsid w:val="00C51B16"/>
    <w:rPr>
      <w:sz w:val="24"/>
    </w:rPr>
  </w:style>
  <w:style w:type="paragraph" w:styleId="Sprechblasentext">
    <w:name w:val="Balloon Text"/>
    <w:basedOn w:val="Standard"/>
    <w:link w:val="SprechblasentextZchn"/>
    <w:uiPriority w:val="99"/>
    <w:semiHidden/>
    <w:unhideWhenUsed/>
    <w:rsid w:val="00607D51"/>
    <w:rPr>
      <w:rFonts w:ascii="Tahoma" w:hAnsi="Tahoma" w:cs="Tahoma"/>
      <w:sz w:val="16"/>
      <w:szCs w:val="16"/>
    </w:rPr>
  </w:style>
  <w:style w:type="character" w:customStyle="1" w:styleId="SprechblasentextZchn">
    <w:name w:val="Sprechblasentext Zchn"/>
    <w:link w:val="Sprechblasentext"/>
    <w:uiPriority w:val="99"/>
    <w:semiHidden/>
    <w:rsid w:val="00607D51"/>
    <w:rPr>
      <w:rFonts w:ascii="Tahoma" w:hAnsi="Tahoma" w:cs="Tahoma"/>
      <w:sz w:val="16"/>
      <w:szCs w:val="16"/>
    </w:rPr>
  </w:style>
  <w:style w:type="character" w:customStyle="1" w:styleId="berschrift3Zchn">
    <w:name w:val="Überschrift 3 Zchn"/>
    <w:link w:val="berschrift3"/>
    <w:rsid w:val="004B46CF"/>
    <w:rPr>
      <w:sz w:val="24"/>
    </w:rPr>
  </w:style>
  <w:style w:type="character" w:customStyle="1" w:styleId="KopfzeileZchn">
    <w:name w:val="Kopfzeile Zchn"/>
    <w:link w:val="Kopfzeile"/>
    <w:semiHidden/>
    <w:rsid w:val="004B46CF"/>
    <w:rPr>
      <w:sz w:val="24"/>
    </w:rPr>
  </w:style>
  <w:style w:type="character" w:customStyle="1" w:styleId="TextkrperZchn">
    <w:name w:val="Textkörper Zchn"/>
    <w:link w:val="Textkrper"/>
    <w:semiHidden/>
    <w:rsid w:val="004B46CF"/>
    <w:rPr>
      <w:i/>
      <w:sz w:val="24"/>
    </w:rPr>
  </w:style>
  <w:style w:type="table" w:styleId="Tabellenraster">
    <w:name w:val="Table Grid"/>
    <w:basedOn w:val="NormaleTabelle"/>
    <w:uiPriority w:val="59"/>
    <w:rsid w:val="00522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
    <w:name w:val="?berschrift"/>
    <w:basedOn w:val="Absatz-Standardschriftart"/>
    <w:uiPriority w:val="99"/>
    <w:qFormat/>
    <w:rsid w:val="00F638F1"/>
    <w:rPr>
      <w:rFonts w:ascii="Calibri Light" w:hAnsi="Calibri Light" w:cs="Calibri Light"/>
      <w:color w:val="60ACBD"/>
      <w:spacing w:val="24"/>
      <w:sz w:val="48"/>
      <w:szCs w:val="48"/>
      <w:lang w:bidi="he-IL"/>
    </w:rPr>
  </w:style>
  <w:style w:type="paragraph" w:customStyle="1" w:styleId="EinfAbs">
    <w:name w:val="[Einf. Abs.]"/>
    <w:basedOn w:val="Standard"/>
    <w:uiPriority w:val="99"/>
    <w:qFormat/>
    <w:rsid w:val="00F638F1"/>
    <w:pPr>
      <w:widowControl w:val="0"/>
      <w:suppressAutoHyphens/>
      <w:spacing w:line="288" w:lineRule="auto"/>
      <w:textAlignment w:val="center"/>
    </w:pPr>
    <w:rPr>
      <w:rFonts w:eastAsiaTheme="minorEastAsia"/>
      <w:color w:val="000000"/>
      <w:szCs w:val="24"/>
    </w:rPr>
  </w:style>
  <w:style w:type="paragraph" w:styleId="StandardWeb">
    <w:name w:val="Normal (Web)"/>
    <w:basedOn w:val="Standard"/>
    <w:uiPriority w:val="99"/>
    <w:unhideWhenUsed/>
    <w:rsid w:val="00D06B9A"/>
    <w:pPr>
      <w:spacing w:before="100" w:beforeAutospacing="1" w:after="100" w:afterAutospacing="1"/>
    </w:pPr>
    <w:rPr>
      <w:szCs w:val="24"/>
    </w:rPr>
  </w:style>
  <w:style w:type="character" w:customStyle="1" w:styleId="berschrift1Zchn">
    <w:name w:val="Überschrift 1 Zchn"/>
    <w:basedOn w:val="Absatz-Standardschriftart"/>
    <w:link w:val="berschrift1"/>
    <w:rsid w:val="00036711"/>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555">
      <w:bodyDiv w:val="1"/>
      <w:marLeft w:val="0"/>
      <w:marRight w:val="0"/>
      <w:marTop w:val="0"/>
      <w:marBottom w:val="0"/>
      <w:divBdr>
        <w:top w:val="none" w:sz="0" w:space="0" w:color="auto"/>
        <w:left w:val="none" w:sz="0" w:space="0" w:color="auto"/>
        <w:bottom w:val="none" w:sz="0" w:space="0" w:color="auto"/>
        <w:right w:val="none" w:sz="0" w:space="0" w:color="auto"/>
      </w:divBdr>
      <w:divsChild>
        <w:div w:id="721296647">
          <w:marLeft w:val="0"/>
          <w:marRight w:val="0"/>
          <w:marTop w:val="0"/>
          <w:marBottom w:val="0"/>
          <w:divBdr>
            <w:top w:val="none" w:sz="0" w:space="0" w:color="auto"/>
            <w:left w:val="none" w:sz="0" w:space="0" w:color="auto"/>
            <w:bottom w:val="none" w:sz="0" w:space="0" w:color="auto"/>
            <w:right w:val="none" w:sz="0" w:space="0" w:color="auto"/>
          </w:divBdr>
        </w:div>
        <w:div w:id="1574856481">
          <w:marLeft w:val="0"/>
          <w:marRight w:val="0"/>
          <w:marTop w:val="0"/>
          <w:marBottom w:val="0"/>
          <w:divBdr>
            <w:top w:val="none" w:sz="0" w:space="0" w:color="auto"/>
            <w:left w:val="none" w:sz="0" w:space="0" w:color="auto"/>
            <w:bottom w:val="none" w:sz="0" w:space="0" w:color="auto"/>
            <w:right w:val="none" w:sz="0" w:space="0" w:color="auto"/>
          </w:divBdr>
        </w:div>
      </w:divsChild>
    </w:div>
    <w:div w:id="73554861">
      <w:bodyDiv w:val="1"/>
      <w:marLeft w:val="0"/>
      <w:marRight w:val="0"/>
      <w:marTop w:val="0"/>
      <w:marBottom w:val="0"/>
      <w:divBdr>
        <w:top w:val="none" w:sz="0" w:space="0" w:color="auto"/>
        <w:left w:val="none" w:sz="0" w:space="0" w:color="auto"/>
        <w:bottom w:val="none" w:sz="0" w:space="0" w:color="auto"/>
        <w:right w:val="none" w:sz="0" w:space="0" w:color="auto"/>
      </w:divBdr>
    </w:div>
    <w:div w:id="276179160">
      <w:bodyDiv w:val="1"/>
      <w:marLeft w:val="0"/>
      <w:marRight w:val="0"/>
      <w:marTop w:val="0"/>
      <w:marBottom w:val="0"/>
      <w:divBdr>
        <w:top w:val="none" w:sz="0" w:space="0" w:color="auto"/>
        <w:left w:val="none" w:sz="0" w:space="0" w:color="auto"/>
        <w:bottom w:val="none" w:sz="0" w:space="0" w:color="auto"/>
        <w:right w:val="none" w:sz="0" w:space="0" w:color="auto"/>
      </w:divBdr>
    </w:div>
    <w:div w:id="406002445">
      <w:bodyDiv w:val="1"/>
      <w:marLeft w:val="0"/>
      <w:marRight w:val="0"/>
      <w:marTop w:val="0"/>
      <w:marBottom w:val="0"/>
      <w:divBdr>
        <w:top w:val="none" w:sz="0" w:space="0" w:color="auto"/>
        <w:left w:val="none" w:sz="0" w:space="0" w:color="auto"/>
        <w:bottom w:val="none" w:sz="0" w:space="0" w:color="auto"/>
        <w:right w:val="none" w:sz="0" w:space="0" w:color="auto"/>
      </w:divBdr>
      <w:divsChild>
        <w:div w:id="1410081828">
          <w:marLeft w:val="0"/>
          <w:marRight w:val="0"/>
          <w:marTop w:val="0"/>
          <w:marBottom w:val="0"/>
          <w:divBdr>
            <w:top w:val="none" w:sz="0" w:space="0" w:color="auto"/>
            <w:left w:val="none" w:sz="0" w:space="0" w:color="auto"/>
            <w:bottom w:val="none" w:sz="0" w:space="0" w:color="auto"/>
            <w:right w:val="none" w:sz="0" w:space="0" w:color="auto"/>
          </w:divBdr>
        </w:div>
      </w:divsChild>
    </w:div>
    <w:div w:id="620769552">
      <w:bodyDiv w:val="1"/>
      <w:marLeft w:val="0"/>
      <w:marRight w:val="0"/>
      <w:marTop w:val="0"/>
      <w:marBottom w:val="0"/>
      <w:divBdr>
        <w:top w:val="none" w:sz="0" w:space="0" w:color="auto"/>
        <w:left w:val="none" w:sz="0" w:space="0" w:color="auto"/>
        <w:bottom w:val="none" w:sz="0" w:space="0" w:color="auto"/>
        <w:right w:val="none" w:sz="0" w:space="0" w:color="auto"/>
      </w:divBdr>
    </w:div>
    <w:div w:id="1155680630">
      <w:bodyDiv w:val="1"/>
      <w:marLeft w:val="0"/>
      <w:marRight w:val="0"/>
      <w:marTop w:val="0"/>
      <w:marBottom w:val="0"/>
      <w:divBdr>
        <w:top w:val="none" w:sz="0" w:space="0" w:color="auto"/>
        <w:left w:val="none" w:sz="0" w:space="0" w:color="auto"/>
        <w:bottom w:val="none" w:sz="0" w:space="0" w:color="auto"/>
        <w:right w:val="none" w:sz="0" w:space="0" w:color="auto"/>
      </w:divBdr>
      <w:divsChild>
        <w:div w:id="1291277179">
          <w:marLeft w:val="0"/>
          <w:marRight w:val="0"/>
          <w:marTop w:val="0"/>
          <w:marBottom w:val="0"/>
          <w:divBdr>
            <w:top w:val="none" w:sz="0" w:space="0" w:color="auto"/>
            <w:left w:val="none" w:sz="0" w:space="0" w:color="auto"/>
            <w:bottom w:val="none" w:sz="0" w:space="0" w:color="auto"/>
            <w:right w:val="none" w:sz="0" w:space="0" w:color="auto"/>
          </w:divBdr>
          <w:divsChild>
            <w:div w:id="1521822208">
              <w:marLeft w:val="0"/>
              <w:marRight w:val="0"/>
              <w:marTop w:val="0"/>
              <w:marBottom w:val="0"/>
              <w:divBdr>
                <w:top w:val="none" w:sz="0" w:space="0" w:color="auto"/>
                <w:left w:val="none" w:sz="0" w:space="0" w:color="auto"/>
                <w:bottom w:val="none" w:sz="0" w:space="0" w:color="auto"/>
                <w:right w:val="none" w:sz="0" w:space="0" w:color="auto"/>
              </w:divBdr>
              <w:divsChild>
                <w:div w:id="764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0936">
      <w:bodyDiv w:val="1"/>
      <w:marLeft w:val="0"/>
      <w:marRight w:val="0"/>
      <w:marTop w:val="0"/>
      <w:marBottom w:val="0"/>
      <w:divBdr>
        <w:top w:val="none" w:sz="0" w:space="0" w:color="auto"/>
        <w:left w:val="none" w:sz="0" w:space="0" w:color="auto"/>
        <w:bottom w:val="none" w:sz="0" w:space="0" w:color="auto"/>
        <w:right w:val="none" w:sz="0" w:space="0" w:color="auto"/>
      </w:divBdr>
    </w:div>
    <w:div w:id="1269776681">
      <w:bodyDiv w:val="1"/>
      <w:marLeft w:val="0"/>
      <w:marRight w:val="0"/>
      <w:marTop w:val="0"/>
      <w:marBottom w:val="0"/>
      <w:divBdr>
        <w:top w:val="none" w:sz="0" w:space="0" w:color="auto"/>
        <w:left w:val="none" w:sz="0" w:space="0" w:color="auto"/>
        <w:bottom w:val="none" w:sz="0" w:space="0" w:color="auto"/>
        <w:right w:val="none" w:sz="0" w:space="0" w:color="auto"/>
      </w:divBdr>
      <w:divsChild>
        <w:div w:id="116994187">
          <w:marLeft w:val="0"/>
          <w:marRight w:val="0"/>
          <w:marTop w:val="0"/>
          <w:marBottom w:val="0"/>
          <w:divBdr>
            <w:top w:val="none" w:sz="0" w:space="0" w:color="auto"/>
            <w:left w:val="none" w:sz="0" w:space="0" w:color="auto"/>
            <w:bottom w:val="none" w:sz="0" w:space="0" w:color="auto"/>
            <w:right w:val="none" w:sz="0" w:space="0" w:color="auto"/>
          </w:divBdr>
        </w:div>
      </w:divsChild>
    </w:div>
    <w:div w:id="1488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Gemeinde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5E2E-05E8-4C36-9692-27FC10AD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Gemeindebrief.dot</Template>
  <TotalTime>0</TotalTime>
  <Pages>2</Pages>
  <Words>640</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Erntedankfest, 04</vt:lpstr>
    </vt:vector>
  </TitlesOfParts>
  <Company>Stadt Würzburg</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Erntedankfest, 04</dc:title>
  <dc:subject/>
  <dc:creator>Ulla Winterstein</dc:creator>
  <cp:keywords/>
  <dc:description/>
  <cp:lastModifiedBy>Pfarramt Schernau</cp:lastModifiedBy>
  <cp:revision>2</cp:revision>
  <cp:lastPrinted>2019-10-16T19:47:00Z</cp:lastPrinted>
  <dcterms:created xsi:type="dcterms:W3CDTF">2024-07-28T06:17:00Z</dcterms:created>
  <dcterms:modified xsi:type="dcterms:W3CDTF">2024-07-28T06:17:00Z</dcterms:modified>
</cp:coreProperties>
</file>